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6" w:space="0" w:color="auto"/>
        </w:tblBorders>
        <w:tblLayout w:type="fixed"/>
        <w:tblCellMar>
          <w:left w:w="71" w:type="dxa"/>
          <w:right w:w="71" w:type="dxa"/>
        </w:tblCellMar>
        <w:tblLook w:val="0000" w:firstRow="0" w:lastRow="0" w:firstColumn="0" w:lastColumn="0" w:noHBand="0" w:noVBand="0"/>
      </w:tblPr>
      <w:tblGrid>
        <w:gridCol w:w="5670"/>
        <w:gridCol w:w="3969"/>
      </w:tblGrid>
      <w:tr w:rsidR="00322DF0" w14:paraId="3C2BC72D" w14:textId="77777777">
        <w:trPr>
          <w:cantSplit/>
        </w:trPr>
        <w:tc>
          <w:tcPr>
            <w:tcW w:w="5670" w:type="dxa"/>
          </w:tcPr>
          <w:p w14:paraId="4FEC3B76" w14:textId="77777777" w:rsidR="00322DF0" w:rsidRDefault="00322DF0">
            <w:pPr>
              <w:pStyle w:val="Doknamn"/>
            </w:pPr>
            <w:bookmarkStart w:id="0" w:name="_GoBack"/>
            <w:bookmarkEnd w:id="0"/>
            <w:r>
              <w:t>STADGAR</w:t>
            </w:r>
          </w:p>
          <w:p w14:paraId="34B1EFFD" w14:textId="77777777" w:rsidR="00322DF0" w:rsidRDefault="00322DF0">
            <w:pPr>
              <w:pStyle w:val="nrrrubrik"/>
              <w:spacing w:before="60"/>
            </w:pPr>
            <w:r>
              <w:t>Sammanträdesdatum</w:t>
            </w:r>
          </w:p>
          <w:p w14:paraId="295099BF" w14:textId="0C306A4A" w:rsidR="007467F4" w:rsidRPr="007467F4" w:rsidRDefault="00971DC9" w:rsidP="007467F4">
            <w:r>
              <w:t>2019-10-04</w:t>
            </w:r>
          </w:p>
          <w:p w14:paraId="14271040" w14:textId="77777777" w:rsidR="00E14837" w:rsidRPr="00E14837" w:rsidRDefault="00E14837" w:rsidP="00E14837"/>
          <w:p w14:paraId="39A73540" w14:textId="77777777" w:rsidR="00322DF0" w:rsidRDefault="00322DF0">
            <w:pPr>
              <w:pStyle w:val="Handlggare"/>
            </w:pPr>
            <w:bookmarkStart w:id="1" w:name="Datum"/>
            <w:bookmarkEnd w:id="1"/>
            <w:r>
              <w:t>Sammanträdesledare</w:t>
            </w:r>
          </w:p>
          <w:p w14:paraId="5EB2B576" w14:textId="77777777" w:rsidR="007467F4" w:rsidRPr="007467F4" w:rsidRDefault="007467F4" w:rsidP="007467F4"/>
          <w:p w14:paraId="08E84836" w14:textId="77777777" w:rsidR="00322DF0" w:rsidRDefault="00322DF0">
            <w:pPr>
              <w:pStyle w:val="Handlnamn"/>
            </w:pPr>
            <w:bookmarkStart w:id="2" w:name="Förrslm"/>
            <w:bookmarkEnd w:id="2"/>
          </w:p>
        </w:tc>
        <w:tc>
          <w:tcPr>
            <w:tcW w:w="3969" w:type="dxa"/>
          </w:tcPr>
          <w:p w14:paraId="5226F903" w14:textId="77777777" w:rsidR="00322DF0" w:rsidRDefault="00322DF0">
            <w:pPr>
              <w:pStyle w:val="Adressat"/>
              <w:framePr w:wrap="around"/>
            </w:pPr>
          </w:p>
        </w:tc>
      </w:tr>
    </w:tbl>
    <w:p w14:paraId="7684D014" w14:textId="77777777" w:rsidR="00322DF0" w:rsidRDefault="00322DF0">
      <w:pPr>
        <w:pStyle w:val="Dold"/>
        <w:rPr>
          <w:sz w:val="2"/>
        </w:rPr>
      </w:pPr>
    </w:p>
    <w:tbl>
      <w:tblPr>
        <w:tblW w:w="0" w:type="auto"/>
        <w:tblInd w:w="-1" w:type="dxa"/>
        <w:tblLayout w:type="fixed"/>
        <w:tblCellMar>
          <w:left w:w="70" w:type="dxa"/>
          <w:right w:w="70" w:type="dxa"/>
        </w:tblCellMar>
        <w:tblLook w:val="0000" w:firstRow="0" w:lastRow="0" w:firstColumn="0" w:lastColumn="0" w:noHBand="0" w:noVBand="0"/>
      </w:tblPr>
      <w:tblGrid>
        <w:gridCol w:w="1985"/>
        <w:gridCol w:w="4536"/>
        <w:gridCol w:w="3119"/>
      </w:tblGrid>
      <w:tr w:rsidR="00322DF0" w14:paraId="2D493381" w14:textId="77777777">
        <w:trPr>
          <w:cantSplit/>
        </w:trPr>
        <w:tc>
          <w:tcPr>
            <w:tcW w:w="1985" w:type="dxa"/>
          </w:tcPr>
          <w:p w14:paraId="602F7B16" w14:textId="77777777" w:rsidR="00322DF0" w:rsidRDefault="00322DF0">
            <w:pPr>
              <w:pStyle w:val="Tabell-sidrub1"/>
            </w:pPr>
          </w:p>
        </w:tc>
        <w:tc>
          <w:tcPr>
            <w:tcW w:w="7655" w:type="dxa"/>
            <w:gridSpan w:val="2"/>
          </w:tcPr>
          <w:p w14:paraId="1891E385" w14:textId="77777777" w:rsidR="002C4D1B" w:rsidRDefault="00FB52D3">
            <w:pPr>
              <w:pStyle w:val="Tabelltext1"/>
              <w:spacing w:after="0"/>
            </w:pPr>
            <w:r>
              <w:t xml:space="preserve">Stadgar för </w:t>
            </w:r>
            <w:r w:rsidR="006B70AD" w:rsidRPr="00980B7C">
              <w:rPr>
                <w:b/>
              </w:rPr>
              <w:t>Gullesbyns Södra samfällighetsförening</w:t>
            </w:r>
          </w:p>
          <w:p w14:paraId="2FD227B4" w14:textId="77777777" w:rsidR="002C4D1B" w:rsidRDefault="002C4D1B" w:rsidP="002C4D1B">
            <w:pPr>
              <w:pStyle w:val="Frening"/>
            </w:pPr>
            <w:bookmarkStart w:id="3" w:name="SamfFörening"/>
            <w:bookmarkEnd w:id="3"/>
          </w:p>
          <w:p w14:paraId="2C49FBAF" w14:textId="77777777" w:rsidR="00322DF0" w:rsidRDefault="00FB52D3" w:rsidP="001C4329">
            <w:pPr>
              <w:pStyle w:val="Tabelltext"/>
            </w:pPr>
            <w:r>
              <w:t>enligt lagen (1973:1150) om förvaltning av samfälligheter</w:t>
            </w:r>
            <w:r w:rsidR="002C4D1B">
              <w:t xml:space="preserve"> (SFL)</w:t>
            </w:r>
            <w:r>
              <w:t>. Lagens bestämmelser om förvaltningen ska gälla</w:t>
            </w:r>
            <w:r w:rsidR="002C4D1B">
              <w:t>.</w:t>
            </w:r>
            <w:r>
              <w:t xml:space="preserve"> </w:t>
            </w:r>
          </w:p>
        </w:tc>
      </w:tr>
      <w:tr w:rsidR="00322DF0" w14:paraId="5E1A828C" w14:textId="77777777">
        <w:tblPrEx>
          <w:tblCellMar>
            <w:left w:w="71" w:type="dxa"/>
            <w:right w:w="71" w:type="dxa"/>
          </w:tblCellMar>
        </w:tblPrEx>
        <w:trPr>
          <w:cantSplit/>
        </w:trPr>
        <w:tc>
          <w:tcPr>
            <w:tcW w:w="1985" w:type="dxa"/>
            <w:tcBorders>
              <w:bottom w:val="single" w:sz="6" w:space="0" w:color="808080"/>
            </w:tcBorders>
          </w:tcPr>
          <w:p w14:paraId="6C49A7EA" w14:textId="77777777" w:rsidR="00322DF0" w:rsidRDefault="00322DF0">
            <w:pPr>
              <w:pStyle w:val="Tabell-sidrubrik"/>
            </w:pPr>
          </w:p>
        </w:tc>
        <w:tc>
          <w:tcPr>
            <w:tcW w:w="4536" w:type="dxa"/>
            <w:tcBorders>
              <w:bottom w:val="single" w:sz="6" w:space="0" w:color="808080"/>
            </w:tcBorders>
          </w:tcPr>
          <w:p w14:paraId="60BBA3DB" w14:textId="77777777" w:rsidR="00322DF0" w:rsidRDefault="00322DF0">
            <w:pPr>
              <w:pStyle w:val="Kommun"/>
            </w:pPr>
            <w:r>
              <w:t xml:space="preserve">Kommun: </w:t>
            </w:r>
            <w:bookmarkStart w:id="4" w:name="Kommun"/>
            <w:bookmarkEnd w:id="4"/>
            <w:r w:rsidR="006B70AD">
              <w:t>Arvika</w:t>
            </w:r>
          </w:p>
        </w:tc>
        <w:tc>
          <w:tcPr>
            <w:tcW w:w="3119" w:type="dxa"/>
            <w:tcBorders>
              <w:bottom w:val="single" w:sz="6" w:space="0" w:color="808080"/>
            </w:tcBorders>
          </w:tcPr>
          <w:p w14:paraId="1989FF79" w14:textId="77777777" w:rsidR="00322DF0" w:rsidRDefault="002753CD">
            <w:pPr>
              <w:pStyle w:val="Ln-text"/>
            </w:pPr>
            <w:r>
              <w:t xml:space="preserve">Län: </w:t>
            </w:r>
            <w:bookmarkStart w:id="5" w:name="Län"/>
            <w:bookmarkEnd w:id="5"/>
            <w:r w:rsidR="006B70AD">
              <w:t>Värmland</w:t>
            </w:r>
          </w:p>
        </w:tc>
      </w:tr>
    </w:tbl>
    <w:p w14:paraId="3A0F1A8A" w14:textId="77777777" w:rsidR="00322DF0" w:rsidRDefault="00322DF0">
      <w:pPr>
        <w:rPr>
          <w:sz w:val="6"/>
        </w:rPr>
      </w:pPr>
    </w:p>
    <w:tbl>
      <w:tblPr>
        <w:tblW w:w="0" w:type="auto"/>
        <w:tblLayout w:type="fixed"/>
        <w:tblCellMar>
          <w:left w:w="71" w:type="dxa"/>
          <w:right w:w="71" w:type="dxa"/>
        </w:tblCellMar>
        <w:tblLook w:val="0000" w:firstRow="0" w:lastRow="0" w:firstColumn="0" w:lastColumn="0" w:noHBand="0" w:noVBand="0"/>
      </w:tblPr>
      <w:tblGrid>
        <w:gridCol w:w="1989"/>
        <w:gridCol w:w="567"/>
        <w:gridCol w:w="7"/>
        <w:gridCol w:w="7081"/>
      </w:tblGrid>
      <w:tr w:rsidR="00322DF0" w14:paraId="3A25B9D4" w14:textId="77777777" w:rsidTr="00865CC5">
        <w:tc>
          <w:tcPr>
            <w:tcW w:w="1989" w:type="dxa"/>
          </w:tcPr>
          <w:p w14:paraId="7079E643" w14:textId="77777777" w:rsidR="00322DF0" w:rsidRDefault="00322DF0">
            <w:pPr>
              <w:pStyle w:val="Tabell-sidrubrik"/>
            </w:pPr>
            <w:r>
              <w:t>§ 1</w:t>
            </w:r>
            <w:r>
              <w:br/>
              <w:t>Firma</w:t>
            </w:r>
          </w:p>
        </w:tc>
        <w:tc>
          <w:tcPr>
            <w:tcW w:w="7655" w:type="dxa"/>
            <w:gridSpan w:val="3"/>
          </w:tcPr>
          <w:p w14:paraId="0F839925" w14:textId="77777777" w:rsidR="00E14837" w:rsidRDefault="00322DF0">
            <w:pPr>
              <w:pStyle w:val="Tabelltext"/>
              <w:spacing w:after="0"/>
            </w:pPr>
            <w:r>
              <w:t>Föreningens firma är</w:t>
            </w:r>
            <w:r w:rsidR="006B70AD">
              <w:t xml:space="preserve"> Gullesbyn Södra samfällighetsförening</w:t>
            </w:r>
            <w:r w:rsidR="00C22405">
              <w:t>.</w:t>
            </w:r>
          </w:p>
          <w:p w14:paraId="4696DD35" w14:textId="77777777" w:rsidR="00C22405" w:rsidRDefault="00C22405">
            <w:pPr>
              <w:pStyle w:val="Tabelltext"/>
              <w:spacing w:after="0"/>
            </w:pPr>
          </w:p>
          <w:p w14:paraId="24B12002" w14:textId="77777777" w:rsidR="00322DF0" w:rsidRDefault="002C4D1B">
            <w:pPr>
              <w:pStyle w:val="Tabelltext"/>
              <w:spacing w:before="0"/>
            </w:pPr>
            <w:r>
              <w:fldChar w:fldCharType="begin"/>
            </w:r>
            <w:r>
              <w:instrText xml:space="preserve"> STYLEREF  Förening  \* MERGEFORMAT </w:instrText>
            </w:r>
            <w:r>
              <w:fldChar w:fldCharType="end"/>
            </w:r>
          </w:p>
        </w:tc>
      </w:tr>
      <w:tr w:rsidR="00322DF0" w14:paraId="17E0BD5A" w14:textId="77777777" w:rsidTr="00865CC5">
        <w:tc>
          <w:tcPr>
            <w:tcW w:w="1989" w:type="dxa"/>
          </w:tcPr>
          <w:p w14:paraId="5456D055" w14:textId="77777777" w:rsidR="00322DF0" w:rsidRDefault="00322DF0">
            <w:pPr>
              <w:pStyle w:val="Tabell-sidrubrik"/>
            </w:pPr>
            <w:r>
              <w:t>§ 2</w:t>
            </w:r>
            <w:r>
              <w:br/>
              <w:t>Samfälligheter</w:t>
            </w:r>
          </w:p>
        </w:tc>
        <w:tc>
          <w:tcPr>
            <w:tcW w:w="7655" w:type="dxa"/>
            <w:gridSpan w:val="3"/>
          </w:tcPr>
          <w:p w14:paraId="21833050" w14:textId="1E0784D8" w:rsidR="00E14837" w:rsidRDefault="00322DF0" w:rsidP="00E14837">
            <w:pPr>
              <w:pStyle w:val="Tabelltext"/>
            </w:pPr>
            <w:r>
              <w:t>Föreningen förv</w:t>
            </w:r>
            <w:r w:rsidR="00E14837">
              <w:t>altar</w:t>
            </w:r>
            <w:r w:rsidR="00971DC9">
              <w:t xml:space="preserve"> Arvika</w:t>
            </w:r>
            <w:r w:rsidR="00E14837">
              <w:t xml:space="preserve"> </w:t>
            </w:r>
            <w:r w:rsidR="006B70AD">
              <w:t xml:space="preserve">Gullesbyn </w:t>
            </w:r>
            <w:r w:rsidR="001224CC">
              <w:t>ga:</w:t>
            </w:r>
            <w:r w:rsidR="006B70AD">
              <w:t xml:space="preserve">5, </w:t>
            </w:r>
            <w:r w:rsidR="00971DC9">
              <w:t xml:space="preserve">Arvika </w:t>
            </w:r>
            <w:r w:rsidR="006B70AD">
              <w:t xml:space="preserve">Gullesbyn </w:t>
            </w:r>
            <w:r w:rsidR="001224CC">
              <w:t>ga:</w:t>
            </w:r>
            <w:r w:rsidR="006B70AD">
              <w:t>2 och</w:t>
            </w:r>
            <w:r w:rsidR="00971DC9">
              <w:t xml:space="preserve"> Arvika</w:t>
            </w:r>
            <w:r w:rsidR="006B70AD">
              <w:t xml:space="preserve"> Gullesbyn </w:t>
            </w:r>
            <w:r w:rsidR="001224CC">
              <w:t>ga:</w:t>
            </w:r>
            <w:r w:rsidR="006B70AD">
              <w:t>3</w:t>
            </w:r>
          </w:p>
          <w:p w14:paraId="40E121F6" w14:textId="77777777" w:rsidR="00322DF0" w:rsidRDefault="00322DF0" w:rsidP="00E14837">
            <w:pPr>
              <w:pStyle w:val="Tabelltext"/>
            </w:pPr>
          </w:p>
        </w:tc>
      </w:tr>
      <w:tr w:rsidR="00322DF0" w14:paraId="6E7B98BB" w14:textId="77777777" w:rsidTr="00865CC5">
        <w:tc>
          <w:tcPr>
            <w:tcW w:w="1989" w:type="dxa"/>
          </w:tcPr>
          <w:p w14:paraId="23CCD726" w14:textId="77777777" w:rsidR="00656491" w:rsidRDefault="00656491">
            <w:pPr>
              <w:pStyle w:val="Tabell-sidrubrik"/>
            </w:pPr>
          </w:p>
          <w:p w14:paraId="0466A227" w14:textId="77777777" w:rsidR="00322DF0" w:rsidRDefault="00322DF0">
            <w:pPr>
              <w:pStyle w:val="Tabell-sidrubrik"/>
            </w:pPr>
            <w:r>
              <w:t>§ 3</w:t>
            </w:r>
            <w:r>
              <w:br/>
              <w:t>Grunderna för förvaltningen</w:t>
            </w:r>
          </w:p>
        </w:tc>
        <w:tc>
          <w:tcPr>
            <w:tcW w:w="7655" w:type="dxa"/>
            <w:gridSpan w:val="3"/>
          </w:tcPr>
          <w:p w14:paraId="7067615F" w14:textId="77777777" w:rsidR="00656491" w:rsidRDefault="00656491">
            <w:pPr>
              <w:pStyle w:val="Tabelltext"/>
            </w:pPr>
          </w:p>
          <w:p w14:paraId="490F63FC" w14:textId="77777777" w:rsidR="00322DF0" w:rsidRDefault="00322DF0">
            <w:pPr>
              <w:pStyle w:val="Tabelltext"/>
            </w:pPr>
            <w:r>
              <w:t xml:space="preserve">Samfälligheterna </w:t>
            </w:r>
            <w:r w:rsidR="002753CD">
              <w:t>ska</w:t>
            </w:r>
            <w:r>
              <w:t xml:space="preserve"> förvaltas</w:t>
            </w:r>
            <w:r w:rsidR="00E87EE9">
              <w:t xml:space="preserve"> i enlighet med vad som vid bil</w:t>
            </w:r>
            <w:r>
              <w:t>dandet bestämts om</w:t>
            </w:r>
            <w:r w:rsidR="001224CC">
              <w:t xml:space="preserve"> </w:t>
            </w:r>
            <w:r>
              <w:t>deras ändamål.</w:t>
            </w:r>
          </w:p>
        </w:tc>
      </w:tr>
      <w:tr w:rsidR="00322DF0" w14:paraId="4C37F0F9" w14:textId="77777777" w:rsidTr="00865CC5">
        <w:tc>
          <w:tcPr>
            <w:tcW w:w="1989" w:type="dxa"/>
          </w:tcPr>
          <w:p w14:paraId="169F2423" w14:textId="77777777" w:rsidR="00656491" w:rsidRDefault="00656491">
            <w:pPr>
              <w:pStyle w:val="Tabell-sidrubrik"/>
            </w:pPr>
          </w:p>
          <w:p w14:paraId="723A2343" w14:textId="77777777" w:rsidR="00322DF0" w:rsidRDefault="00322DF0">
            <w:pPr>
              <w:pStyle w:val="Tabell-sidrubrik"/>
            </w:pPr>
            <w:r>
              <w:t>§ 4</w:t>
            </w:r>
            <w:r>
              <w:br/>
              <w:t>Medlem</w:t>
            </w:r>
          </w:p>
        </w:tc>
        <w:tc>
          <w:tcPr>
            <w:tcW w:w="7655" w:type="dxa"/>
            <w:gridSpan w:val="3"/>
          </w:tcPr>
          <w:p w14:paraId="3B67A54B" w14:textId="77777777" w:rsidR="00656491" w:rsidRDefault="00656491" w:rsidP="00E87EE9">
            <w:pPr>
              <w:pStyle w:val="Tabelltext"/>
            </w:pPr>
          </w:p>
          <w:p w14:paraId="123D1414" w14:textId="77777777" w:rsidR="00322DF0" w:rsidRDefault="00322DF0" w:rsidP="00E87EE9">
            <w:pPr>
              <w:pStyle w:val="Tabelltext"/>
            </w:pPr>
            <w:r>
              <w:t>Medlem i föreningen är ägare till fastighet eller därmed jämställd egendom som har del</w:t>
            </w:r>
            <w:r w:rsidR="002C4D1B">
              <w:t xml:space="preserve"> i samfällighet upptagen under </w:t>
            </w:r>
            <w:r>
              <w:t>2</w:t>
            </w:r>
            <w:r w:rsidR="002C4D1B">
              <w:t> §</w:t>
            </w:r>
            <w:r>
              <w:t>.</w:t>
            </w:r>
          </w:p>
        </w:tc>
      </w:tr>
      <w:tr w:rsidR="00322DF0" w14:paraId="293CB4E9" w14:textId="77777777" w:rsidTr="00865CC5">
        <w:tc>
          <w:tcPr>
            <w:tcW w:w="1989" w:type="dxa"/>
          </w:tcPr>
          <w:p w14:paraId="192452A8" w14:textId="77777777" w:rsidR="00656491" w:rsidRDefault="00656491">
            <w:pPr>
              <w:pStyle w:val="Tabell-sidrubrik"/>
            </w:pPr>
          </w:p>
          <w:p w14:paraId="2183B47A" w14:textId="77777777" w:rsidR="00322DF0" w:rsidRDefault="00322DF0">
            <w:pPr>
              <w:pStyle w:val="Tabell-sidrubrik"/>
            </w:pPr>
            <w:r>
              <w:t>§ 5</w:t>
            </w:r>
            <w:r>
              <w:br/>
              <w:t>Styrelse</w:t>
            </w:r>
            <w:r>
              <w:br/>
              <w:t>säte, sammansättning</w:t>
            </w:r>
          </w:p>
        </w:tc>
        <w:tc>
          <w:tcPr>
            <w:tcW w:w="7655" w:type="dxa"/>
            <w:gridSpan w:val="3"/>
          </w:tcPr>
          <w:p w14:paraId="54AF5DB2" w14:textId="77777777" w:rsidR="00656491" w:rsidRDefault="00656491">
            <w:pPr>
              <w:pStyle w:val="Tabelltext"/>
            </w:pPr>
          </w:p>
          <w:p w14:paraId="66AA6A66" w14:textId="77777777" w:rsidR="00322DF0" w:rsidRDefault="00322DF0">
            <w:pPr>
              <w:pStyle w:val="Tabelltext"/>
            </w:pPr>
            <w:r>
              <w:t xml:space="preserve">För föreningen </w:t>
            </w:r>
            <w:r w:rsidR="002753CD">
              <w:t>ska</w:t>
            </w:r>
            <w:r>
              <w:t xml:space="preserve"> finnas en styrelse med säte i</w:t>
            </w:r>
            <w:r w:rsidR="001224CC">
              <w:t xml:space="preserve"> Arvika k</w:t>
            </w:r>
            <w:r>
              <w:t>ommun.</w:t>
            </w:r>
          </w:p>
          <w:p w14:paraId="32C0CB1C" w14:textId="77777777" w:rsidR="00322DF0" w:rsidRDefault="00322DF0" w:rsidP="00E14837">
            <w:pPr>
              <w:pStyle w:val="Tabelltext"/>
            </w:pPr>
            <w:r>
              <w:t xml:space="preserve">Styrelsen </w:t>
            </w:r>
            <w:r w:rsidR="002753CD">
              <w:t>ska</w:t>
            </w:r>
            <w:r>
              <w:t xml:space="preserve"> bestå av</w:t>
            </w:r>
            <w:r w:rsidR="002C4D1B">
              <w:t xml:space="preserve"> minst</w:t>
            </w:r>
            <w:r w:rsidR="001224CC">
              <w:t xml:space="preserve"> tre </w:t>
            </w:r>
            <w:r w:rsidR="002C4D1B">
              <w:t>och högst</w:t>
            </w:r>
            <w:r w:rsidR="001224CC">
              <w:t xml:space="preserve"> sju </w:t>
            </w:r>
            <w:r w:rsidRPr="002C4D1B">
              <w:t>le</w:t>
            </w:r>
            <w:r>
              <w:t>damöter och</w:t>
            </w:r>
            <w:r w:rsidR="002C4D1B">
              <w:t xml:space="preserve"> högst</w:t>
            </w:r>
            <w:r w:rsidR="001224CC">
              <w:t xml:space="preserve"> två </w:t>
            </w:r>
            <w:r>
              <w:t>suppleanter.</w:t>
            </w:r>
          </w:p>
        </w:tc>
      </w:tr>
      <w:tr w:rsidR="00322DF0" w14:paraId="7C027D56" w14:textId="77777777" w:rsidTr="00865CC5">
        <w:tc>
          <w:tcPr>
            <w:tcW w:w="1989" w:type="dxa"/>
          </w:tcPr>
          <w:p w14:paraId="18F509EA" w14:textId="77777777" w:rsidR="00656491" w:rsidRDefault="00656491">
            <w:pPr>
              <w:pStyle w:val="Tabell-sidrubrik"/>
            </w:pPr>
          </w:p>
          <w:p w14:paraId="0B8A237D" w14:textId="77777777" w:rsidR="00322DF0" w:rsidRDefault="00322DF0">
            <w:pPr>
              <w:pStyle w:val="Tabell-sidrubrik"/>
            </w:pPr>
            <w:r>
              <w:t>§ 6</w:t>
            </w:r>
            <w:r>
              <w:br/>
              <w:t>Styrelse</w:t>
            </w:r>
            <w:r>
              <w:br/>
              <w:t>val</w:t>
            </w:r>
          </w:p>
        </w:tc>
        <w:tc>
          <w:tcPr>
            <w:tcW w:w="7655" w:type="dxa"/>
            <w:gridSpan w:val="3"/>
          </w:tcPr>
          <w:p w14:paraId="4D801ED8" w14:textId="77777777" w:rsidR="00656491" w:rsidRDefault="00656491" w:rsidP="00D562BD">
            <w:pPr>
              <w:pStyle w:val="Tabelltext"/>
            </w:pPr>
          </w:p>
          <w:p w14:paraId="472C134B" w14:textId="77777777" w:rsidR="00E87EE9" w:rsidRDefault="00322DF0" w:rsidP="00D562BD">
            <w:pPr>
              <w:pStyle w:val="Tabelltext"/>
            </w:pPr>
            <w:r>
              <w:t>Styrelsen väljs vid ordinarie föreningsstämma.</w:t>
            </w:r>
          </w:p>
          <w:p w14:paraId="00ED0163" w14:textId="77777777" w:rsidR="00E87EE9" w:rsidRDefault="00322DF0" w:rsidP="00E87EE9">
            <w:pPr>
              <w:pStyle w:val="Tabelltext"/>
            </w:pPr>
            <w:r>
              <w:t xml:space="preserve">Mandattiden för ledamot är </w:t>
            </w:r>
            <w:r w:rsidR="00D562BD">
              <w:t>ett eller två</w:t>
            </w:r>
            <w:r>
              <w:t xml:space="preserve"> år och för suppleant ett år</w:t>
            </w:r>
            <w:r w:rsidR="001224CC">
              <w:t xml:space="preserve">. </w:t>
            </w:r>
            <w:r w:rsidR="00D562BD">
              <w:t>Om en helt ny styrelse väljs på föreningsstämman ska</w:t>
            </w:r>
            <w:r w:rsidR="001224CC">
              <w:t xml:space="preserve"> två l</w:t>
            </w:r>
            <w:r>
              <w:t>edamöter väljas på ett år.</w:t>
            </w:r>
            <w:r w:rsidR="00E87EE9">
              <w:t xml:space="preserve"> </w:t>
            </w:r>
            <w:r w:rsidR="00D562BD">
              <w:t>Övriga ledamöter ska väljas på två år.</w:t>
            </w:r>
          </w:p>
          <w:p w14:paraId="1F5ADDFA" w14:textId="77777777" w:rsidR="00322DF0" w:rsidRDefault="00D562BD" w:rsidP="00E87EE9">
            <w:pPr>
              <w:pStyle w:val="Tabelltext"/>
            </w:pPr>
            <w:r>
              <w:t>Föreningsstämman</w:t>
            </w:r>
            <w:r w:rsidR="00322DF0">
              <w:t xml:space="preserve"> utser ordförande bland styrelsens ledamöter. I övrigt </w:t>
            </w:r>
            <w:r>
              <w:t>konstituerar</w:t>
            </w:r>
            <w:r w:rsidR="00322DF0">
              <w:t xml:space="preserve"> styrelsen sig själv.</w:t>
            </w:r>
          </w:p>
        </w:tc>
      </w:tr>
      <w:tr w:rsidR="00322DF0" w14:paraId="4292D312" w14:textId="77777777" w:rsidTr="00865CC5">
        <w:tc>
          <w:tcPr>
            <w:tcW w:w="1989" w:type="dxa"/>
          </w:tcPr>
          <w:p w14:paraId="068F3675" w14:textId="77777777" w:rsidR="00656491" w:rsidRDefault="00656491" w:rsidP="00672F96">
            <w:pPr>
              <w:pStyle w:val="Tabell-sidrubrik"/>
            </w:pPr>
          </w:p>
          <w:p w14:paraId="3F28D915" w14:textId="77777777" w:rsidR="00322DF0" w:rsidRDefault="00322DF0" w:rsidP="00672F96">
            <w:pPr>
              <w:pStyle w:val="Tabell-sidrubrik"/>
            </w:pPr>
            <w:r>
              <w:t>§ 7</w:t>
            </w:r>
            <w:r>
              <w:br/>
              <w:t>Styrelse</w:t>
            </w:r>
            <w:r>
              <w:br/>
              <w:t>kallelse till sammanträde</w:t>
            </w:r>
          </w:p>
        </w:tc>
        <w:tc>
          <w:tcPr>
            <w:tcW w:w="7655" w:type="dxa"/>
            <w:gridSpan w:val="3"/>
          </w:tcPr>
          <w:p w14:paraId="1D1CC569" w14:textId="77777777" w:rsidR="00656491" w:rsidRDefault="00656491" w:rsidP="00E14837">
            <w:pPr>
              <w:pStyle w:val="Tabelltext"/>
            </w:pPr>
          </w:p>
          <w:p w14:paraId="73CE0B42" w14:textId="77777777" w:rsidR="00322DF0" w:rsidRDefault="00322DF0" w:rsidP="00E14837">
            <w:pPr>
              <w:pStyle w:val="Tabelltext"/>
            </w:pPr>
            <w:r>
              <w:t xml:space="preserve">Kallelse av ledamöterna till styrelsesammanträde </w:t>
            </w:r>
            <w:r w:rsidR="002753CD">
              <w:t>ska</w:t>
            </w:r>
            <w:r>
              <w:t xml:space="preserve"> ske </w:t>
            </w:r>
            <w:r w:rsidR="001224CC">
              <w:t>minst sju d</w:t>
            </w:r>
            <w:r>
              <w:t>agar före sammanträdet. Kallelse</w:t>
            </w:r>
            <w:r w:rsidR="00672F96">
              <w:t>n</w:t>
            </w:r>
            <w:r>
              <w:t xml:space="preserve"> </w:t>
            </w:r>
            <w:r w:rsidR="002753CD">
              <w:t>ska</w:t>
            </w:r>
            <w:r>
              <w:t xml:space="preserve"> innehålla uppgift om </w:t>
            </w:r>
            <w:r w:rsidR="00672F96">
              <w:t>de</w:t>
            </w:r>
            <w:r>
              <w:t xml:space="preserve"> ärenden</w:t>
            </w:r>
            <w:r w:rsidR="00672F96">
              <w:t xml:space="preserve"> som ska tas upp på sammanträdet. </w:t>
            </w:r>
            <w:r>
              <w:t xml:space="preserve">Suppleanterna </w:t>
            </w:r>
            <w:r w:rsidR="002753CD">
              <w:t>ska</w:t>
            </w:r>
            <w:r>
              <w:t xml:space="preserve"> inom samma tid underrättas om sammanträdet och </w:t>
            </w:r>
            <w:r w:rsidR="00672F96">
              <w:t>de</w:t>
            </w:r>
            <w:r>
              <w:t xml:space="preserve"> ärenden</w:t>
            </w:r>
            <w:r w:rsidR="00672F96">
              <w:t xml:space="preserve"> som ska tas upp på detta</w:t>
            </w:r>
            <w:r>
              <w:t xml:space="preserve">. Ledamot, som är förhindrad att närvara, </w:t>
            </w:r>
            <w:r w:rsidR="002753CD">
              <w:t>ska</w:t>
            </w:r>
            <w:r>
              <w:t xml:space="preserve"> genast </w:t>
            </w:r>
            <w:r>
              <w:lastRenderedPageBreak/>
              <w:t xml:space="preserve">meddela detta till ordföranden, som </w:t>
            </w:r>
            <w:r w:rsidR="00672F96">
              <w:t>är skyldig</w:t>
            </w:r>
            <w:r>
              <w:t xml:space="preserve"> att omedelbart kalla </w:t>
            </w:r>
            <w:r w:rsidR="00672F96">
              <w:t xml:space="preserve">en </w:t>
            </w:r>
            <w:r>
              <w:t>suppleant i ledamot</w:t>
            </w:r>
            <w:r w:rsidR="00672F96">
              <w:t>en</w:t>
            </w:r>
            <w:r>
              <w:t xml:space="preserve">s ställe. Suppleant som </w:t>
            </w:r>
            <w:r w:rsidR="00672F96">
              <w:t>inte ersätter frånvarande styrelseledamot</w:t>
            </w:r>
            <w:r>
              <w:t xml:space="preserve"> har rätt att närvara vid sammanträdet, men har inte rösträtt.</w:t>
            </w:r>
          </w:p>
        </w:tc>
      </w:tr>
      <w:tr w:rsidR="00322DF0" w14:paraId="2C9BD7ED" w14:textId="77777777" w:rsidTr="00865CC5">
        <w:trPr>
          <w:cantSplit/>
        </w:trPr>
        <w:tc>
          <w:tcPr>
            <w:tcW w:w="1989" w:type="dxa"/>
          </w:tcPr>
          <w:p w14:paraId="15B82931" w14:textId="77777777" w:rsidR="00656491" w:rsidRDefault="00656491">
            <w:pPr>
              <w:pStyle w:val="Tabell-sidrubrik"/>
            </w:pPr>
          </w:p>
          <w:p w14:paraId="5510F37F" w14:textId="77777777" w:rsidR="00322DF0" w:rsidRDefault="00322DF0">
            <w:pPr>
              <w:pStyle w:val="Tabell-sidrubrik"/>
            </w:pPr>
            <w:r>
              <w:t>§ 8</w:t>
            </w:r>
            <w:r>
              <w:br/>
              <w:t>Styrelse</w:t>
            </w:r>
            <w:r>
              <w:br/>
            </w:r>
            <w:r w:rsidR="001224CC">
              <w:t>beslutsförhet</w:t>
            </w:r>
            <w:r>
              <w:t>, protokoll</w:t>
            </w:r>
          </w:p>
        </w:tc>
        <w:tc>
          <w:tcPr>
            <w:tcW w:w="7655" w:type="dxa"/>
            <w:gridSpan w:val="3"/>
          </w:tcPr>
          <w:p w14:paraId="065A3FE8" w14:textId="77777777" w:rsidR="00656491" w:rsidRDefault="00656491">
            <w:pPr>
              <w:pStyle w:val="Tabelltext"/>
            </w:pPr>
          </w:p>
          <w:p w14:paraId="4F5268EB" w14:textId="77777777" w:rsidR="00322DF0" w:rsidRDefault="00322DF0">
            <w:pPr>
              <w:pStyle w:val="Tabelltext"/>
            </w:pPr>
            <w:r>
              <w:t xml:space="preserve">Styrelsen är beslutför när kallelse </w:t>
            </w:r>
            <w:r w:rsidR="009A4DA9">
              <w:t xml:space="preserve">har </w:t>
            </w:r>
            <w:r>
              <w:t xml:space="preserve">skett i behörig ordning och minst halva antalet styrelseledamöter är närvarande. Utan hinder </w:t>
            </w:r>
            <w:r w:rsidR="009A4DA9">
              <w:t>av detta</w:t>
            </w:r>
            <w:r>
              <w:t xml:space="preserve"> </w:t>
            </w:r>
            <w:r w:rsidR="002753CD">
              <w:t>ska</w:t>
            </w:r>
            <w:r>
              <w:t xml:space="preserve"> styrelsesammanträde anses behörig</w:t>
            </w:r>
            <w:r w:rsidR="00AB3AB7">
              <w:t>en</w:t>
            </w:r>
            <w:r>
              <w:t xml:space="preserve"> utlyst om samtliga ordina</w:t>
            </w:r>
            <w:r>
              <w:softHyphen/>
              <w:t xml:space="preserve">rie ledamöter </w:t>
            </w:r>
            <w:r w:rsidR="009A4DA9">
              <w:t xml:space="preserve">har </w:t>
            </w:r>
            <w:r>
              <w:t>infunnit sig till sammanträdet.</w:t>
            </w:r>
          </w:p>
          <w:p w14:paraId="278FDDB5" w14:textId="77777777" w:rsidR="00322DF0" w:rsidRDefault="00322DF0">
            <w:pPr>
              <w:pStyle w:val="Tabelltext"/>
            </w:pPr>
            <w:r>
              <w:t xml:space="preserve">Som styrelsens beslut gäller den mening </w:t>
            </w:r>
            <w:r w:rsidR="009A4DA9">
              <w:t xml:space="preserve">som får flest röster. </w:t>
            </w:r>
            <w:r>
              <w:t>Vid lika röstet</w:t>
            </w:r>
            <w:r w:rsidR="00A169D2">
              <w:t>al gäller den mening som biträd</w:t>
            </w:r>
            <w:r w:rsidR="009A4DA9">
              <w:t xml:space="preserve">s av ordföranden, förutom vid personval där beslutet i så fall avgörs genom lottning. Ett ärende som inte har stått </w:t>
            </w:r>
            <w:r>
              <w:t>i kallelsen får avgöras om minst två tred</w:t>
            </w:r>
            <w:r>
              <w:softHyphen/>
              <w:t xml:space="preserve">jedelar av styrelseledamöterna är närvarande och </w:t>
            </w:r>
            <w:r w:rsidR="009A4DA9">
              <w:t>överens</w:t>
            </w:r>
            <w:r>
              <w:t xml:space="preserve"> om beslutet.</w:t>
            </w:r>
          </w:p>
          <w:p w14:paraId="55393687" w14:textId="77777777" w:rsidR="00322DF0" w:rsidRDefault="00AE3935">
            <w:pPr>
              <w:pStyle w:val="Tabelltext"/>
            </w:pPr>
            <w:r>
              <w:t>En fråga får</w:t>
            </w:r>
            <w:r w:rsidR="00322DF0">
              <w:t xml:space="preserve"> avgöras utan </w:t>
            </w:r>
            <w:r>
              <w:t xml:space="preserve">att </w:t>
            </w:r>
            <w:r w:rsidR="00322DF0">
              <w:t>kallelse</w:t>
            </w:r>
            <w:r>
              <w:t xml:space="preserve"> har skett </w:t>
            </w:r>
            <w:r w:rsidR="00322DF0">
              <w:t xml:space="preserve">om samtliga ordinarie </w:t>
            </w:r>
            <w:r>
              <w:t>styrelseledamöter</w:t>
            </w:r>
            <w:r w:rsidR="00322DF0">
              <w:t xml:space="preserve"> är </w:t>
            </w:r>
            <w:r>
              <w:t>överens</w:t>
            </w:r>
            <w:r w:rsidR="00322DF0">
              <w:t xml:space="preserve"> om beslutet.</w:t>
            </w:r>
          </w:p>
          <w:p w14:paraId="0EEDC7B7" w14:textId="77777777" w:rsidR="00322DF0" w:rsidRDefault="00322DF0">
            <w:pPr>
              <w:pStyle w:val="Tabelltext"/>
            </w:pPr>
            <w:r>
              <w:t xml:space="preserve">Den som </w:t>
            </w:r>
            <w:r w:rsidR="001612A1">
              <w:t xml:space="preserve">har </w:t>
            </w:r>
            <w:r>
              <w:t xml:space="preserve">deltagit i avgörandet av </w:t>
            </w:r>
            <w:r w:rsidR="001612A1">
              <w:t xml:space="preserve">ett </w:t>
            </w:r>
            <w:r>
              <w:t xml:space="preserve">ärende </w:t>
            </w:r>
            <w:r w:rsidR="001612A1">
              <w:t>får reservera sig</w:t>
            </w:r>
            <w:r>
              <w:t xml:space="preserve"> mot beslutet. Sådan reservation </w:t>
            </w:r>
            <w:r w:rsidR="002753CD">
              <w:t>ska</w:t>
            </w:r>
            <w:r>
              <w:t xml:space="preserve"> anmälas före sammanträdets slut.</w:t>
            </w:r>
          </w:p>
          <w:p w14:paraId="531375D2" w14:textId="77777777" w:rsidR="00322DF0" w:rsidRDefault="001612A1" w:rsidP="001612A1">
            <w:pPr>
              <w:pStyle w:val="Tabelltext"/>
            </w:pPr>
            <w:r>
              <w:t>Protokoll ska föras över de</w:t>
            </w:r>
            <w:r w:rsidR="00322DF0">
              <w:t xml:space="preserve"> ärenden </w:t>
            </w:r>
            <w:r>
              <w:t>där</w:t>
            </w:r>
            <w:r w:rsidR="00322DF0">
              <w:t xml:space="preserve"> styrelsen </w:t>
            </w:r>
            <w:r>
              <w:t xml:space="preserve">har </w:t>
            </w:r>
            <w:r w:rsidR="00322DF0">
              <w:t>fattat beslut</w:t>
            </w:r>
            <w:r>
              <w:t>. Protokollet</w:t>
            </w:r>
            <w:r w:rsidR="00322DF0">
              <w:t xml:space="preserve"> </w:t>
            </w:r>
            <w:r w:rsidR="002753CD">
              <w:t>ska</w:t>
            </w:r>
            <w:r w:rsidR="00322DF0">
              <w:t xml:space="preserve"> </w:t>
            </w:r>
            <w:r>
              <w:t>innehålla</w:t>
            </w:r>
            <w:r w:rsidR="00322DF0">
              <w:t xml:space="preserve"> datum, deltagande </w:t>
            </w:r>
            <w:r>
              <w:t>styrelseledamöter</w:t>
            </w:r>
            <w:r w:rsidR="00322DF0">
              <w:t xml:space="preserve"> och suppleanter, </w:t>
            </w:r>
            <w:r>
              <w:t xml:space="preserve">en </w:t>
            </w:r>
            <w:r w:rsidR="00322DF0">
              <w:t>kort beskriv</w:t>
            </w:r>
            <w:r w:rsidR="00322DF0">
              <w:softHyphen/>
              <w:t>ning av ärendet, styrelsens beslut samt anförda reservationer. Proto</w:t>
            </w:r>
            <w:r w:rsidR="00322DF0">
              <w:softHyphen/>
              <w:t xml:space="preserve">kollet </w:t>
            </w:r>
            <w:r w:rsidR="002753CD">
              <w:t>ska</w:t>
            </w:r>
            <w:r w:rsidR="00322DF0">
              <w:t xml:space="preserve"> justeras av ordföranden eller </w:t>
            </w:r>
            <w:r>
              <w:t xml:space="preserve">av </w:t>
            </w:r>
            <w:r w:rsidR="00322DF0">
              <w:t xml:space="preserve">annan ledamot som </w:t>
            </w:r>
            <w:r>
              <w:t>har</w:t>
            </w:r>
            <w:r w:rsidR="00322DF0">
              <w:t xml:space="preserve"> lett sammanträdet</w:t>
            </w:r>
            <w:r>
              <w:t xml:space="preserve"> i stället för ordförande</w:t>
            </w:r>
            <w:r w:rsidR="00322DF0">
              <w:t>.</w:t>
            </w:r>
          </w:p>
        </w:tc>
      </w:tr>
      <w:tr w:rsidR="00322DF0" w14:paraId="01EFCA76" w14:textId="77777777" w:rsidTr="00865CC5">
        <w:tc>
          <w:tcPr>
            <w:tcW w:w="1989" w:type="dxa"/>
          </w:tcPr>
          <w:p w14:paraId="71B76261" w14:textId="77777777" w:rsidR="00656491" w:rsidRDefault="00656491">
            <w:pPr>
              <w:pStyle w:val="Tabell-sidrubrik"/>
            </w:pPr>
          </w:p>
          <w:p w14:paraId="234627CA" w14:textId="77777777" w:rsidR="00322DF0" w:rsidRDefault="00322DF0">
            <w:pPr>
              <w:pStyle w:val="Tabell-sidrubrik"/>
            </w:pPr>
            <w:r>
              <w:t>§ 9</w:t>
            </w:r>
            <w:r>
              <w:br/>
              <w:t>Styrelse,</w:t>
            </w:r>
            <w:r>
              <w:br/>
              <w:t>förvaltning</w:t>
            </w:r>
          </w:p>
        </w:tc>
        <w:tc>
          <w:tcPr>
            <w:tcW w:w="7655" w:type="dxa"/>
            <w:gridSpan w:val="3"/>
          </w:tcPr>
          <w:p w14:paraId="5571304C" w14:textId="77777777" w:rsidR="00656491" w:rsidRDefault="00656491">
            <w:pPr>
              <w:pStyle w:val="Tabelltext"/>
            </w:pPr>
          </w:p>
          <w:p w14:paraId="7256AB1F" w14:textId="77777777" w:rsidR="00322DF0" w:rsidRDefault="00322DF0">
            <w:pPr>
              <w:pStyle w:val="Tabelltext"/>
            </w:pPr>
            <w:r>
              <w:t xml:space="preserve">Styrelsen </w:t>
            </w:r>
            <w:r w:rsidR="002753CD">
              <w:t>ska</w:t>
            </w:r>
            <w:r>
              <w:t>:</w:t>
            </w:r>
          </w:p>
        </w:tc>
      </w:tr>
      <w:tr w:rsidR="00322DF0" w14:paraId="3881AADF" w14:textId="77777777" w:rsidTr="00865CC5">
        <w:tc>
          <w:tcPr>
            <w:tcW w:w="1989" w:type="dxa"/>
          </w:tcPr>
          <w:p w14:paraId="6736D0A1" w14:textId="77777777" w:rsidR="00322DF0" w:rsidRDefault="00322DF0">
            <w:pPr>
              <w:pStyle w:val="Tabell-sidrubrik"/>
            </w:pPr>
          </w:p>
        </w:tc>
        <w:tc>
          <w:tcPr>
            <w:tcW w:w="567" w:type="dxa"/>
          </w:tcPr>
          <w:p w14:paraId="3CEEA06F" w14:textId="77777777" w:rsidR="00322DF0" w:rsidRDefault="00322DF0" w:rsidP="009A010D">
            <w:pPr>
              <w:pStyle w:val="Tabelltext"/>
              <w:jc w:val="center"/>
            </w:pPr>
            <w:r>
              <w:t>1</w:t>
            </w:r>
          </w:p>
        </w:tc>
        <w:tc>
          <w:tcPr>
            <w:tcW w:w="7088" w:type="dxa"/>
            <w:gridSpan w:val="2"/>
          </w:tcPr>
          <w:p w14:paraId="298D9B0A" w14:textId="77777777" w:rsidR="00322DF0" w:rsidRDefault="00322DF0">
            <w:pPr>
              <w:pStyle w:val="Tabelltext"/>
            </w:pPr>
            <w:r>
              <w:t>förvalta samfällighe</w:t>
            </w:r>
            <w:r w:rsidR="001224CC">
              <w:t>t</w:t>
            </w:r>
            <w:r>
              <w:t>erna och föreningens tillgångar</w:t>
            </w:r>
          </w:p>
        </w:tc>
      </w:tr>
      <w:tr w:rsidR="00322DF0" w14:paraId="64B2744A" w14:textId="77777777" w:rsidTr="00865CC5">
        <w:tc>
          <w:tcPr>
            <w:tcW w:w="1989" w:type="dxa"/>
          </w:tcPr>
          <w:p w14:paraId="6184F77D" w14:textId="77777777" w:rsidR="00322DF0" w:rsidRDefault="00322DF0">
            <w:pPr>
              <w:pStyle w:val="Tabell-sidrubrik"/>
            </w:pPr>
          </w:p>
        </w:tc>
        <w:tc>
          <w:tcPr>
            <w:tcW w:w="567" w:type="dxa"/>
          </w:tcPr>
          <w:p w14:paraId="45176561" w14:textId="77777777" w:rsidR="00322DF0" w:rsidRDefault="00322DF0" w:rsidP="009A010D">
            <w:pPr>
              <w:pStyle w:val="Tabelltext"/>
              <w:jc w:val="center"/>
            </w:pPr>
            <w:r>
              <w:t>2</w:t>
            </w:r>
          </w:p>
        </w:tc>
        <w:tc>
          <w:tcPr>
            <w:tcW w:w="7088" w:type="dxa"/>
            <w:gridSpan w:val="2"/>
          </w:tcPr>
          <w:p w14:paraId="2D991474" w14:textId="77777777" w:rsidR="00322DF0" w:rsidRDefault="00322DF0">
            <w:pPr>
              <w:pStyle w:val="Tabelltext"/>
            </w:pPr>
            <w:r>
              <w:t>föra redovisning över föreningens räkenskaper</w:t>
            </w:r>
          </w:p>
        </w:tc>
      </w:tr>
      <w:tr w:rsidR="00322DF0" w14:paraId="22698A0E" w14:textId="77777777" w:rsidTr="00865CC5">
        <w:tc>
          <w:tcPr>
            <w:tcW w:w="1989" w:type="dxa"/>
          </w:tcPr>
          <w:p w14:paraId="2D242608" w14:textId="77777777" w:rsidR="00322DF0" w:rsidRDefault="00322DF0">
            <w:pPr>
              <w:pStyle w:val="Tabell-sidrubrik"/>
            </w:pPr>
          </w:p>
        </w:tc>
        <w:tc>
          <w:tcPr>
            <w:tcW w:w="567" w:type="dxa"/>
          </w:tcPr>
          <w:p w14:paraId="5ED3D101" w14:textId="77777777" w:rsidR="00322DF0" w:rsidRDefault="00322DF0" w:rsidP="009A010D">
            <w:pPr>
              <w:pStyle w:val="Tabelltext"/>
              <w:jc w:val="center"/>
            </w:pPr>
            <w:r>
              <w:t>3</w:t>
            </w:r>
          </w:p>
        </w:tc>
        <w:tc>
          <w:tcPr>
            <w:tcW w:w="7088" w:type="dxa"/>
            <w:gridSpan w:val="2"/>
          </w:tcPr>
          <w:p w14:paraId="7F05F3DE" w14:textId="77777777" w:rsidR="00322DF0" w:rsidRDefault="00322DF0">
            <w:pPr>
              <w:pStyle w:val="Tabelltext"/>
            </w:pPr>
            <w:r>
              <w:t>föra förteckning över delägande fastigheter, deras andelstal och ägare</w:t>
            </w:r>
          </w:p>
        </w:tc>
      </w:tr>
      <w:tr w:rsidR="00322DF0" w14:paraId="6C3C5105" w14:textId="77777777" w:rsidTr="00865CC5">
        <w:tc>
          <w:tcPr>
            <w:tcW w:w="1989" w:type="dxa"/>
          </w:tcPr>
          <w:p w14:paraId="45E1FF0C" w14:textId="77777777" w:rsidR="00322DF0" w:rsidRDefault="00322DF0">
            <w:pPr>
              <w:pStyle w:val="Tabell-sidrubrik"/>
            </w:pPr>
          </w:p>
        </w:tc>
        <w:tc>
          <w:tcPr>
            <w:tcW w:w="567" w:type="dxa"/>
          </w:tcPr>
          <w:p w14:paraId="0A023F89" w14:textId="77777777" w:rsidR="00322DF0" w:rsidRDefault="00322DF0" w:rsidP="009A010D">
            <w:pPr>
              <w:pStyle w:val="Tabelltext"/>
              <w:jc w:val="center"/>
            </w:pPr>
            <w:r>
              <w:t>4</w:t>
            </w:r>
          </w:p>
        </w:tc>
        <w:tc>
          <w:tcPr>
            <w:tcW w:w="7088" w:type="dxa"/>
            <w:gridSpan w:val="2"/>
          </w:tcPr>
          <w:p w14:paraId="134C2BE3" w14:textId="77777777" w:rsidR="00322DF0" w:rsidRDefault="00322DF0" w:rsidP="00A82DBA">
            <w:pPr>
              <w:pStyle w:val="Tabelltext"/>
            </w:pPr>
            <w:r>
              <w:t xml:space="preserve">årligen till ordinarie </w:t>
            </w:r>
            <w:r w:rsidR="00A82DBA">
              <w:t>föreningsstämma</w:t>
            </w:r>
            <w:r>
              <w:t xml:space="preserve"> avge förvaltnings</w:t>
            </w:r>
            <w:r w:rsidR="00A82DBA">
              <w:softHyphen/>
            </w:r>
            <w:r>
              <w:t>berättelse över föreningens verksamhet och ekonomi</w:t>
            </w:r>
          </w:p>
        </w:tc>
      </w:tr>
      <w:tr w:rsidR="00322DF0" w14:paraId="15D63432" w14:textId="77777777" w:rsidTr="00865CC5">
        <w:tc>
          <w:tcPr>
            <w:tcW w:w="1989" w:type="dxa"/>
          </w:tcPr>
          <w:p w14:paraId="60FD1770" w14:textId="77777777" w:rsidR="00322DF0" w:rsidRDefault="00322DF0">
            <w:pPr>
              <w:pStyle w:val="Tabell-sidrubrik"/>
            </w:pPr>
          </w:p>
        </w:tc>
        <w:tc>
          <w:tcPr>
            <w:tcW w:w="567" w:type="dxa"/>
          </w:tcPr>
          <w:p w14:paraId="68790FCF" w14:textId="77777777" w:rsidR="00322DF0" w:rsidRDefault="00322DF0" w:rsidP="009A010D">
            <w:pPr>
              <w:pStyle w:val="Tabelltext"/>
              <w:jc w:val="center"/>
            </w:pPr>
            <w:r>
              <w:t>5</w:t>
            </w:r>
          </w:p>
        </w:tc>
        <w:tc>
          <w:tcPr>
            <w:tcW w:w="7088" w:type="dxa"/>
            <w:gridSpan w:val="2"/>
          </w:tcPr>
          <w:p w14:paraId="0760562A" w14:textId="77777777" w:rsidR="00322DF0" w:rsidRDefault="00322DF0">
            <w:pPr>
              <w:pStyle w:val="Tabelltext"/>
            </w:pPr>
            <w:r>
              <w:t>om förvaltningen omfattar flera samfälligheter eller annars är uppdelad på olika verksamhetsgrenar och medlemmarnas andelar inte är lika stora i alla verksamhetsgrenarna, föra sär</w:t>
            </w:r>
            <w:r>
              <w:softHyphen/>
              <w:t>skild redovisning för varje sådan gren</w:t>
            </w:r>
          </w:p>
        </w:tc>
      </w:tr>
      <w:tr w:rsidR="00322DF0" w14:paraId="750341DA" w14:textId="77777777" w:rsidTr="00865CC5">
        <w:tc>
          <w:tcPr>
            <w:tcW w:w="1989" w:type="dxa"/>
          </w:tcPr>
          <w:p w14:paraId="559D18B6" w14:textId="77777777" w:rsidR="00322DF0" w:rsidRDefault="00322DF0">
            <w:pPr>
              <w:pStyle w:val="Tabell-sidrubrik"/>
            </w:pPr>
          </w:p>
        </w:tc>
        <w:tc>
          <w:tcPr>
            <w:tcW w:w="567" w:type="dxa"/>
          </w:tcPr>
          <w:p w14:paraId="06C9E0F4" w14:textId="77777777" w:rsidR="00322DF0" w:rsidRDefault="00322DF0" w:rsidP="009A010D">
            <w:pPr>
              <w:pStyle w:val="Tabelltext"/>
              <w:jc w:val="center"/>
            </w:pPr>
            <w:r>
              <w:t>6</w:t>
            </w:r>
          </w:p>
        </w:tc>
        <w:tc>
          <w:tcPr>
            <w:tcW w:w="7088" w:type="dxa"/>
            <w:gridSpan w:val="2"/>
          </w:tcPr>
          <w:p w14:paraId="09C79429" w14:textId="77777777" w:rsidR="00322DF0" w:rsidRDefault="00322DF0" w:rsidP="00A82DBA">
            <w:pPr>
              <w:pStyle w:val="Tabelltext"/>
            </w:pPr>
            <w:r>
              <w:t xml:space="preserve">i övrigt fullgöra vad lagen föreskriver om </w:t>
            </w:r>
            <w:r w:rsidR="00A82DBA">
              <w:t>hur styrelsen ska sköta</w:t>
            </w:r>
            <w:r>
              <w:t xml:space="preserve"> föreningens angelägenheter.</w:t>
            </w:r>
          </w:p>
          <w:p w14:paraId="488BA01E" w14:textId="77777777" w:rsidR="00F22A17" w:rsidRDefault="00F22A17" w:rsidP="00A82DBA">
            <w:pPr>
              <w:pStyle w:val="Tabelltext"/>
            </w:pPr>
          </w:p>
          <w:p w14:paraId="2F8A73B8" w14:textId="77777777" w:rsidR="00F22A17" w:rsidRDefault="00F22A17" w:rsidP="00A82DBA">
            <w:pPr>
              <w:pStyle w:val="Tabelltext"/>
            </w:pPr>
          </w:p>
          <w:p w14:paraId="6D8624FF" w14:textId="77777777" w:rsidR="00F22A17" w:rsidRDefault="00F22A17" w:rsidP="00A82DBA">
            <w:pPr>
              <w:pStyle w:val="Tabelltext"/>
            </w:pPr>
          </w:p>
          <w:p w14:paraId="4E462B98" w14:textId="77777777" w:rsidR="00F22A17" w:rsidRDefault="00F22A17" w:rsidP="00A82DBA">
            <w:pPr>
              <w:pStyle w:val="Tabelltext"/>
            </w:pPr>
          </w:p>
        </w:tc>
      </w:tr>
      <w:tr w:rsidR="00322DF0" w14:paraId="10320C07" w14:textId="77777777" w:rsidTr="00865CC5">
        <w:tc>
          <w:tcPr>
            <w:tcW w:w="1989" w:type="dxa"/>
          </w:tcPr>
          <w:p w14:paraId="19024E05" w14:textId="77777777" w:rsidR="00656491" w:rsidRDefault="00656491">
            <w:pPr>
              <w:pStyle w:val="Tabell-sidrubrik"/>
            </w:pPr>
          </w:p>
          <w:p w14:paraId="0877D92E" w14:textId="77777777" w:rsidR="00322DF0" w:rsidRDefault="00322DF0">
            <w:pPr>
              <w:pStyle w:val="Tabell-sidrubrik"/>
            </w:pPr>
            <w:r>
              <w:t>§ 10</w:t>
            </w:r>
            <w:r>
              <w:br/>
              <w:t>Revision</w:t>
            </w:r>
          </w:p>
        </w:tc>
        <w:tc>
          <w:tcPr>
            <w:tcW w:w="7655" w:type="dxa"/>
            <w:gridSpan w:val="3"/>
          </w:tcPr>
          <w:p w14:paraId="78D3787F" w14:textId="77777777" w:rsidR="00656491" w:rsidRDefault="00656491">
            <w:pPr>
              <w:pStyle w:val="Tabelltext"/>
            </w:pPr>
          </w:p>
          <w:p w14:paraId="63C2A894" w14:textId="77777777" w:rsidR="00322DF0" w:rsidRDefault="00322DF0">
            <w:pPr>
              <w:pStyle w:val="Tabelltext"/>
            </w:pPr>
            <w:r>
              <w:t xml:space="preserve">För granskning av styrelsens förvaltning </w:t>
            </w:r>
            <w:r w:rsidR="002753CD">
              <w:t>ska</w:t>
            </w:r>
            <w:r w:rsidR="00A379C3">
              <w:t xml:space="preserve"> medlemmarna på ordi</w:t>
            </w:r>
            <w:r>
              <w:t>narie föreningsstämma utse</w:t>
            </w:r>
            <w:r w:rsidR="006B70AD">
              <w:t xml:space="preserve"> två </w:t>
            </w:r>
            <w:r w:rsidR="00E14837">
              <w:t>r</w:t>
            </w:r>
            <w:r>
              <w:t>evisorer och</w:t>
            </w:r>
            <w:r w:rsidR="00E14837">
              <w:t xml:space="preserve"> </w:t>
            </w:r>
            <w:r w:rsidR="006B70AD">
              <w:t>en</w:t>
            </w:r>
            <w:r w:rsidR="00E14837">
              <w:t xml:space="preserve"> s</w:t>
            </w:r>
            <w:r>
              <w:t>uppleant.</w:t>
            </w:r>
          </w:p>
          <w:p w14:paraId="3DCA2D20" w14:textId="77777777" w:rsidR="00322DF0" w:rsidRDefault="00322DF0">
            <w:pPr>
              <w:pStyle w:val="Tabelltext"/>
            </w:pPr>
            <w:r>
              <w:t xml:space="preserve">Revisionsberättelse </w:t>
            </w:r>
            <w:r w:rsidR="002753CD">
              <w:t>ska</w:t>
            </w:r>
            <w:r>
              <w:t xml:space="preserve"> överlämnas till styrelsen senast tre veckor före ordinarie stämma.</w:t>
            </w:r>
          </w:p>
        </w:tc>
      </w:tr>
      <w:tr w:rsidR="00322DF0" w14:paraId="4B400F05" w14:textId="77777777" w:rsidTr="00865CC5">
        <w:tc>
          <w:tcPr>
            <w:tcW w:w="1989" w:type="dxa"/>
          </w:tcPr>
          <w:p w14:paraId="6B04357E" w14:textId="77777777" w:rsidR="00656491" w:rsidRDefault="00656491">
            <w:pPr>
              <w:pStyle w:val="Tabell-sidrubrik"/>
            </w:pPr>
          </w:p>
          <w:p w14:paraId="1B851185" w14:textId="77777777" w:rsidR="00322DF0" w:rsidRDefault="00322DF0">
            <w:pPr>
              <w:pStyle w:val="Tabell-sidrubrik"/>
            </w:pPr>
            <w:r>
              <w:t>§ 11</w:t>
            </w:r>
            <w:r>
              <w:br/>
              <w:t>Räkenskapsperiod</w:t>
            </w:r>
          </w:p>
        </w:tc>
        <w:tc>
          <w:tcPr>
            <w:tcW w:w="7655" w:type="dxa"/>
            <w:gridSpan w:val="3"/>
          </w:tcPr>
          <w:p w14:paraId="5AFDE0C6" w14:textId="77777777" w:rsidR="00656491" w:rsidRDefault="00656491" w:rsidP="00E14837">
            <w:pPr>
              <w:pStyle w:val="Tabelltext"/>
            </w:pPr>
          </w:p>
          <w:p w14:paraId="58A4F461" w14:textId="043DEE0C" w:rsidR="00322DF0" w:rsidRDefault="00322DF0" w:rsidP="00E14837">
            <w:pPr>
              <w:pStyle w:val="Tabelltext"/>
            </w:pPr>
            <w:r>
              <w:t>Föreningens räkenskapsperiod omfattar tiden</w:t>
            </w:r>
            <w:r w:rsidR="006B70AD">
              <w:t xml:space="preserve"> </w:t>
            </w:r>
            <w:r w:rsidR="009E0823">
              <w:t xml:space="preserve">1 </w:t>
            </w:r>
            <w:r w:rsidR="00971DC9">
              <w:t>januari – 31 december.</w:t>
            </w:r>
          </w:p>
        </w:tc>
      </w:tr>
      <w:tr w:rsidR="00322DF0" w14:paraId="0EB221E3" w14:textId="77777777" w:rsidTr="00865CC5">
        <w:tc>
          <w:tcPr>
            <w:tcW w:w="1989" w:type="dxa"/>
          </w:tcPr>
          <w:p w14:paraId="738D0E3A" w14:textId="77777777" w:rsidR="00E14837" w:rsidRDefault="00E14837">
            <w:pPr>
              <w:pStyle w:val="Tabell-sidrubrik"/>
            </w:pPr>
          </w:p>
          <w:p w14:paraId="0567B7FE" w14:textId="77777777" w:rsidR="00656491" w:rsidRDefault="00656491">
            <w:pPr>
              <w:pStyle w:val="Tabell-sidrubrik"/>
            </w:pPr>
          </w:p>
          <w:p w14:paraId="770A348E" w14:textId="77777777" w:rsidR="00322DF0" w:rsidRDefault="00322DF0">
            <w:pPr>
              <w:pStyle w:val="Tabell-sidrubrik"/>
            </w:pPr>
            <w:r>
              <w:t>§ 12</w:t>
            </w:r>
            <w:r>
              <w:br/>
            </w:r>
            <w:r w:rsidRPr="00971DC9">
              <w:rPr>
                <w:strike/>
              </w:rPr>
              <w:t>Underhålls och förnyelsefond</w:t>
            </w:r>
          </w:p>
        </w:tc>
        <w:tc>
          <w:tcPr>
            <w:tcW w:w="7655" w:type="dxa"/>
            <w:gridSpan w:val="3"/>
          </w:tcPr>
          <w:p w14:paraId="5D8F2F02" w14:textId="77777777" w:rsidR="00E14837" w:rsidRDefault="00E14837">
            <w:pPr>
              <w:pStyle w:val="Tabelltext"/>
            </w:pPr>
          </w:p>
          <w:p w14:paraId="590B50A4" w14:textId="77777777" w:rsidR="00656491" w:rsidRDefault="00656491">
            <w:pPr>
              <w:pStyle w:val="Tabelltext"/>
            </w:pPr>
          </w:p>
          <w:p w14:paraId="22219984" w14:textId="77777777" w:rsidR="00322DF0" w:rsidRPr="006B70AD" w:rsidRDefault="00322DF0">
            <w:pPr>
              <w:pStyle w:val="Tabelltext"/>
              <w:rPr>
                <w:strike/>
              </w:rPr>
            </w:pPr>
            <w:r w:rsidRPr="006B70AD">
              <w:rPr>
                <w:strike/>
              </w:rPr>
              <w:t xml:space="preserve">Till föreningens underhålls- och förnyelsefond </w:t>
            </w:r>
            <w:r w:rsidR="002753CD" w:rsidRPr="006B70AD">
              <w:rPr>
                <w:strike/>
              </w:rPr>
              <w:t>ska</w:t>
            </w:r>
            <w:r w:rsidRPr="006B70AD">
              <w:rPr>
                <w:strike/>
              </w:rPr>
              <w:t xml:space="preserve"> årligen avsättas minst</w:t>
            </w:r>
            <w:r w:rsidR="00E14837" w:rsidRPr="006B70AD">
              <w:rPr>
                <w:strike/>
              </w:rPr>
              <w:t xml:space="preserve">                       </w:t>
            </w:r>
            <w:r w:rsidRPr="006B70AD">
              <w:rPr>
                <w:strike/>
              </w:rPr>
              <w:t>kronor.</w:t>
            </w:r>
          </w:p>
          <w:p w14:paraId="7E0B330B" w14:textId="77777777" w:rsidR="00C44888" w:rsidRDefault="00C44888">
            <w:pPr>
              <w:pStyle w:val="Tabelltext"/>
            </w:pPr>
            <w:r w:rsidRPr="006B70AD">
              <w:rPr>
                <w:strike/>
              </w:rPr>
              <w:t>Styrelsen ska upprätta en underhålls- och förnyelseplan. Den ska innehålla de upplysningar som är av betydelse för att fondavsätt</w:t>
            </w:r>
            <w:r w:rsidRPr="006B70AD">
              <w:rPr>
                <w:strike/>
              </w:rPr>
              <w:softHyphen/>
              <w:t>ningarnas storlek ska kunna bedömas.</w:t>
            </w:r>
          </w:p>
        </w:tc>
      </w:tr>
      <w:tr w:rsidR="00322DF0" w14:paraId="66348AFA" w14:textId="77777777" w:rsidTr="00865CC5">
        <w:tc>
          <w:tcPr>
            <w:tcW w:w="1989" w:type="dxa"/>
          </w:tcPr>
          <w:p w14:paraId="62CAC2BA" w14:textId="77777777" w:rsidR="00656491" w:rsidRDefault="00656491">
            <w:pPr>
              <w:pStyle w:val="Tabell-sidrubrik"/>
            </w:pPr>
          </w:p>
          <w:p w14:paraId="179D3B6E" w14:textId="77777777" w:rsidR="00322DF0" w:rsidRDefault="00322DF0">
            <w:pPr>
              <w:pStyle w:val="Tabell-sidrubrik"/>
            </w:pPr>
            <w:r>
              <w:t>§ 13</w:t>
            </w:r>
            <w:r>
              <w:br/>
              <w:t>Föreningsstämma</w:t>
            </w:r>
          </w:p>
        </w:tc>
        <w:tc>
          <w:tcPr>
            <w:tcW w:w="7655" w:type="dxa"/>
            <w:gridSpan w:val="3"/>
          </w:tcPr>
          <w:p w14:paraId="05FDA6FB" w14:textId="77777777" w:rsidR="00656491" w:rsidRDefault="00656491">
            <w:pPr>
              <w:pStyle w:val="Tabelltext"/>
            </w:pPr>
          </w:p>
          <w:p w14:paraId="6EFBB19D" w14:textId="77777777" w:rsidR="00322DF0" w:rsidRDefault="00322DF0">
            <w:pPr>
              <w:pStyle w:val="Tabelltext"/>
            </w:pPr>
            <w:r>
              <w:t xml:space="preserve">Ordinarie </w:t>
            </w:r>
            <w:r w:rsidR="00C44888">
              <w:t>föreningsstämma</w:t>
            </w:r>
            <w:r>
              <w:t xml:space="preserve"> </w:t>
            </w:r>
            <w:r w:rsidR="002753CD">
              <w:t>ska</w:t>
            </w:r>
            <w:r>
              <w:t xml:space="preserve"> årligen hållas under</w:t>
            </w:r>
            <w:r w:rsidR="006B70AD">
              <w:t xml:space="preserve"> </w:t>
            </w:r>
            <w:r w:rsidR="0036619F">
              <w:t>augusti - september</w:t>
            </w:r>
            <w:r w:rsidR="006B70AD">
              <w:t xml:space="preserve"> </w:t>
            </w:r>
            <w:r>
              <w:t>månad på tid och plats som styrelsen bestämmer.</w:t>
            </w:r>
            <w:r w:rsidR="00C44888">
              <w:t xml:space="preserve"> Styrelsen kan utlysa en extra föreningsstämma när den anser att det behövs. I fråga om medlemmars rätt att begära en extra föreningsstämma gäller 47 § tredje stycket SFL.</w:t>
            </w:r>
          </w:p>
          <w:p w14:paraId="48D9CA59" w14:textId="77777777" w:rsidR="00322DF0" w:rsidRDefault="00322DF0" w:rsidP="00053AB4">
            <w:pPr>
              <w:pStyle w:val="Tabelltext"/>
            </w:pPr>
            <w:r>
              <w:t xml:space="preserve">Om </w:t>
            </w:r>
            <w:r w:rsidR="00C44888">
              <w:t>föreningsstämman</w:t>
            </w:r>
            <w:r>
              <w:t xml:space="preserve"> </w:t>
            </w:r>
            <w:r w:rsidR="002753CD">
              <w:t>ska</w:t>
            </w:r>
            <w:r>
              <w:t xml:space="preserve"> godkänna uttaxering </w:t>
            </w:r>
            <w:r w:rsidR="002753CD">
              <w:t>ska</w:t>
            </w:r>
            <w:r>
              <w:t xml:space="preserve"> styrelsen </w:t>
            </w:r>
            <w:r w:rsidR="00C44888">
              <w:t>ge</w:t>
            </w:r>
            <w:r>
              <w:t xml:space="preserve"> medlemmarna tillfälle att från det </w:t>
            </w:r>
            <w:r w:rsidR="00C44888">
              <w:t>att kallelsen har skett</w:t>
            </w:r>
            <w:r>
              <w:t xml:space="preserve"> ta del av </w:t>
            </w:r>
            <w:r w:rsidR="00C44888">
              <w:t xml:space="preserve">en </w:t>
            </w:r>
            <w:r w:rsidR="00053AB4">
              <w:t>debite</w:t>
            </w:r>
            <w:r>
              <w:t xml:space="preserve">ringslängd, </w:t>
            </w:r>
            <w:r w:rsidR="00564445">
              <w:t>som visar</w:t>
            </w:r>
            <w:r>
              <w:t xml:space="preserve"> det belopp som </w:t>
            </w:r>
            <w:r w:rsidR="002753CD">
              <w:t>ska</w:t>
            </w:r>
            <w:r>
              <w:t xml:space="preserve"> uttaxeras, vad varje medlem</w:t>
            </w:r>
            <w:r w:rsidR="00564445">
              <w:t xml:space="preserve"> ska betala</w:t>
            </w:r>
            <w:r>
              <w:t xml:space="preserve"> och när betalning </w:t>
            </w:r>
            <w:r w:rsidR="002753CD">
              <w:t>ska</w:t>
            </w:r>
            <w:r>
              <w:t xml:space="preserve"> ske. Före ordinarie </w:t>
            </w:r>
            <w:r w:rsidR="00564445">
              <w:t>föreningsstämma</w:t>
            </w:r>
            <w:r>
              <w:t xml:space="preserve"> </w:t>
            </w:r>
            <w:r w:rsidR="002753CD">
              <w:t>ska</w:t>
            </w:r>
            <w:r>
              <w:t xml:space="preserve"> dessutom </w:t>
            </w:r>
            <w:r w:rsidR="00564445">
              <w:t xml:space="preserve">en </w:t>
            </w:r>
            <w:r>
              <w:t xml:space="preserve">förvaltningsberättelse och </w:t>
            </w:r>
            <w:r w:rsidR="00564445">
              <w:t xml:space="preserve">en </w:t>
            </w:r>
            <w:r>
              <w:t xml:space="preserve">revisionsberättelse för den avslutade räkenskapsperioden samt </w:t>
            </w:r>
            <w:r w:rsidR="00564445">
              <w:t xml:space="preserve">en </w:t>
            </w:r>
            <w:r>
              <w:t>utgifts- och inkomststat finnas tillgänglig för granskning under samma tid.</w:t>
            </w:r>
          </w:p>
        </w:tc>
      </w:tr>
      <w:tr w:rsidR="00322DF0" w14:paraId="12E88561" w14:textId="77777777" w:rsidTr="00865CC5">
        <w:tc>
          <w:tcPr>
            <w:tcW w:w="1989" w:type="dxa"/>
          </w:tcPr>
          <w:p w14:paraId="08C48013" w14:textId="77777777" w:rsidR="00656491" w:rsidRDefault="00656491">
            <w:pPr>
              <w:pStyle w:val="Tabell-sidrubrik"/>
            </w:pPr>
          </w:p>
          <w:p w14:paraId="757217EA" w14:textId="77777777" w:rsidR="00322DF0" w:rsidRDefault="00322DF0">
            <w:pPr>
              <w:pStyle w:val="Tabell-sidrubrik"/>
            </w:pPr>
            <w:r>
              <w:t>§ 14</w:t>
            </w:r>
            <w:r>
              <w:br/>
              <w:t>Kallelse till stämma</w:t>
            </w:r>
            <w:r w:rsidR="0010579B">
              <w:t>, andra meddelanden</w:t>
            </w:r>
          </w:p>
        </w:tc>
        <w:tc>
          <w:tcPr>
            <w:tcW w:w="7655" w:type="dxa"/>
            <w:gridSpan w:val="3"/>
          </w:tcPr>
          <w:p w14:paraId="350C62FF" w14:textId="77777777" w:rsidR="00656491" w:rsidRDefault="00656491" w:rsidP="0010579B">
            <w:pPr>
              <w:pStyle w:val="Tabelltext"/>
            </w:pPr>
          </w:p>
          <w:p w14:paraId="373E9532" w14:textId="77777777" w:rsidR="0010579B" w:rsidRDefault="0010579B" w:rsidP="006B70AD">
            <w:pPr>
              <w:pStyle w:val="Tabelltext"/>
            </w:pPr>
            <w:r w:rsidRPr="00D900A2">
              <w:t>Styrelsen kallar till föreningsstämma. Det ska ske genom</w:t>
            </w:r>
            <w:r w:rsidR="006B70AD">
              <w:t xml:space="preserve"> ordinär delgivning, </w:t>
            </w:r>
            <w:proofErr w:type="gramStart"/>
            <w:r w:rsidR="006B70AD">
              <w:t>mail</w:t>
            </w:r>
            <w:proofErr w:type="gramEnd"/>
            <w:r w:rsidR="006B70AD">
              <w:t xml:space="preserve"> eller brev (post).</w:t>
            </w:r>
          </w:p>
          <w:p w14:paraId="76EE80B8" w14:textId="77777777" w:rsidR="0010579B" w:rsidRPr="00D900A2" w:rsidRDefault="0010579B" w:rsidP="0010579B">
            <w:pPr>
              <w:pStyle w:val="Tabelltext"/>
            </w:pPr>
            <w:r w:rsidRPr="00D900A2">
              <w:t xml:space="preserve">Kallelse ska </w:t>
            </w:r>
            <w:r w:rsidRPr="001033CF">
              <w:t xml:space="preserve">ske </w:t>
            </w:r>
            <w:r w:rsidRPr="000732CE">
              <w:t>senast</w:t>
            </w:r>
            <w:r w:rsidR="00E14837">
              <w:t xml:space="preserve"> </w:t>
            </w:r>
            <w:r w:rsidR="001224CC">
              <w:t xml:space="preserve">två </w:t>
            </w:r>
            <w:r w:rsidRPr="000732CE">
              <w:t>veckor före föreningsstämman</w:t>
            </w:r>
            <w:r w:rsidRPr="00D900A2">
              <w:t>.</w:t>
            </w:r>
          </w:p>
          <w:p w14:paraId="36CCFFB7" w14:textId="77777777" w:rsidR="0010579B" w:rsidRPr="00D900A2" w:rsidRDefault="0010579B" w:rsidP="0010579B">
            <w:pPr>
              <w:pStyle w:val="Tabelltext"/>
            </w:pPr>
            <w:r w:rsidRPr="00D900A2">
              <w:t>I kallelsen ska anges tid och plats för stämman,</w:t>
            </w:r>
            <w:r w:rsidRPr="00D900A2">
              <w:br/>
              <w:t>vilka ärenden som ska förekomma på stämman samt</w:t>
            </w:r>
            <w:r w:rsidRPr="00D900A2">
              <w:br/>
              <w:t>uppgift om den plats där de handlingar som anges i 13 § finns tillgängliga.</w:t>
            </w:r>
          </w:p>
          <w:p w14:paraId="717AE678" w14:textId="77777777" w:rsidR="00322DF0" w:rsidRDefault="0010579B" w:rsidP="00E14837">
            <w:pPr>
              <w:pStyle w:val="Tabelltext"/>
            </w:pPr>
            <w:r w:rsidRPr="00D900A2">
              <w:t>Styrelsen ska även se till att andra meddelanden än kallelser kommer till medlemmarnas kännedom genom</w:t>
            </w:r>
            <w:r w:rsidR="00E14837">
              <w:t xml:space="preserve"> </w:t>
            </w:r>
            <w:proofErr w:type="gramStart"/>
            <w:r w:rsidR="006B70AD">
              <w:t>mail</w:t>
            </w:r>
            <w:proofErr w:type="gramEnd"/>
            <w:r w:rsidR="006B70AD">
              <w:t xml:space="preserve"> eller brev (post)</w:t>
            </w:r>
            <w:r w:rsidR="00F22A17">
              <w:t xml:space="preserve"> </w:t>
            </w:r>
          </w:p>
        </w:tc>
      </w:tr>
      <w:tr w:rsidR="00322DF0" w14:paraId="444A9476" w14:textId="77777777" w:rsidTr="00865CC5">
        <w:tc>
          <w:tcPr>
            <w:tcW w:w="1989" w:type="dxa"/>
          </w:tcPr>
          <w:p w14:paraId="7D519068" w14:textId="77777777" w:rsidR="007467F4" w:rsidRDefault="007467F4">
            <w:pPr>
              <w:pStyle w:val="Tabell-sidrubrik"/>
            </w:pPr>
          </w:p>
          <w:p w14:paraId="3D1DF27F" w14:textId="77777777" w:rsidR="00322DF0" w:rsidRDefault="00322DF0">
            <w:pPr>
              <w:pStyle w:val="Tabell-sidrubrik"/>
            </w:pPr>
            <w:r>
              <w:t>§ 15</w:t>
            </w:r>
            <w:r>
              <w:br/>
              <w:t>Motioner</w:t>
            </w:r>
          </w:p>
        </w:tc>
        <w:tc>
          <w:tcPr>
            <w:tcW w:w="7655" w:type="dxa"/>
            <w:gridSpan w:val="3"/>
          </w:tcPr>
          <w:p w14:paraId="40ECD0C5" w14:textId="77777777" w:rsidR="007467F4" w:rsidRDefault="007467F4">
            <w:pPr>
              <w:pStyle w:val="Tabelltext"/>
            </w:pPr>
          </w:p>
          <w:p w14:paraId="5811FF37" w14:textId="77777777" w:rsidR="00322DF0" w:rsidRDefault="0010579B">
            <w:pPr>
              <w:pStyle w:val="Tabelltext"/>
            </w:pPr>
            <w:r>
              <w:t>En m</w:t>
            </w:r>
            <w:r w:rsidR="00322DF0">
              <w:t>edlem kan genom motion väcka förslag rörande föreningens verk</w:t>
            </w:r>
            <w:r w:rsidR="00322DF0">
              <w:softHyphen/>
              <w:t xml:space="preserve">samhet. </w:t>
            </w:r>
            <w:r>
              <w:t>En m</w:t>
            </w:r>
            <w:r w:rsidR="00322DF0">
              <w:t xml:space="preserve">otion, som </w:t>
            </w:r>
            <w:r w:rsidR="002753CD">
              <w:t>ska</w:t>
            </w:r>
            <w:r w:rsidR="00322DF0">
              <w:t xml:space="preserve"> behandlas på ordinarie stämma, </w:t>
            </w:r>
            <w:r w:rsidR="002753CD">
              <w:t>ska</w:t>
            </w:r>
            <w:r w:rsidR="00322DF0">
              <w:t xml:space="preserve"> vara styrelsen tillhanda senast under</w:t>
            </w:r>
            <w:r w:rsidR="00E14837">
              <w:t xml:space="preserve"> </w:t>
            </w:r>
            <w:r w:rsidR="00D83C1D">
              <w:t>juni</w:t>
            </w:r>
            <w:r w:rsidR="006B70AD">
              <w:t xml:space="preserve"> </w:t>
            </w:r>
            <w:r w:rsidR="00322DF0">
              <w:t>månad.</w:t>
            </w:r>
          </w:p>
          <w:p w14:paraId="4578BF2A" w14:textId="77777777" w:rsidR="00322DF0" w:rsidRDefault="00322DF0" w:rsidP="0010579B">
            <w:pPr>
              <w:pStyle w:val="Tabelltext"/>
            </w:pPr>
            <w:r>
              <w:t xml:space="preserve">Styrelsen </w:t>
            </w:r>
            <w:r w:rsidR="002753CD">
              <w:t>ska</w:t>
            </w:r>
            <w:r>
              <w:t xml:space="preserve"> bereda </w:t>
            </w:r>
            <w:r w:rsidR="0010579B">
              <w:t>de</w:t>
            </w:r>
            <w:r>
              <w:t xml:space="preserve"> motioner </w:t>
            </w:r>
            <w:r w:rsidR="006E1A7F">
              <w:t xml:space="preserve">som </w:t>
            </w:r>
            <w:r w:rsidR="0010579B">
              <w:t>kommit</w:t>
            </w:r>
            <w:r w:rsidR="006E1A7F">
              <w:t xml:space="preserve"> in</w:t>
            </w:r>
            <w:r w:rsidR="0010579B">
              <w:t xml:space="preserve"> </w:t>
            </w:r>
            <w:r>
              <w:t>och hålla dem tillgängliga för medlemmarna tillsammans med förvaltnings</w:t>
            </w:r>
            <w:r w:rsidR="006E1A7F">
              <w:softHyphen/>
            </w:r>
            <w:r>
              <w:t>berättelsen</w:t>
            </w:r>
            <w:r w:rsidR="0010579B">
              <w:t>, se ovan under 13 §</w:t>
            </w:r>
            <w:r>
              <w:t>.</w:t>
            </w:r>
          </w:p>
        </w:tc>
      </w:tr>
      <w:tr w:rsidR="00322DF0" w14:paraId="32C2437F" w14:textId="77777777" w:rsidTr="00865CC5">
        <w:tc>
          <w:tcPr>
            <w:tcW w:w="1989" w:type="dxa"/>
          </w:tcPr>
          <w:p w14:paraId="7C2E4369" w14:textId="77777777" w:rsidR="00656491" w:rsidRDefault="00656491">
            <w:pPr>
              <w:pStyle w:val="Tabell-sidrubrik"/>
            </w:pPr>
          </w:p>
          <w:p w14:paraId="15DD1D77" w14:textId="77777777" w:rsidR="00322DF0" w:rsidRDefault="00322DF0">
            <w:pPr>
              <w:pStyle w:val="Tabell-sidrubrik"/>
            </w:pPr>
            <w:r>
              <w:t>§ 16</w:t>
            </w:r>
            <w:r>
              <w:br/>
              <w:t>Dagordning vid stämma</w:t>
            </w:r>
          </w:p>
        </w:tc>
        <w:tc>
          <w:tcPr>
            <w:tcW w:w="7655" w:type="dxa"/>
            <w:gridSpan w:val="3"/>
          </w:tcPr>
          <w:p w14:paraId="5EC01DB1" w14:textId="77777777" w:rsidR="00656491" w:rsidRDefault="00656491" w:rsidP="001C4329">
            <w:pPr>
              <w:pStyle w:val="Tabelltext"/>
            </w:pPr>
          </w:p>
          <w:p w14:paraId="0B4009BD" w14:textId="77777777" w:rsidR="00322DF0" w:rsidRDefault="00322DF0" w:rsidP="001C4329">
            <w:pPr>
              <w:pStyle w:val="Tabelltext"/>
            </w:pPr>
            <w:r>
              <w:t xml:space="preserve">Vid ordinarie stämma </w:t>
            </w:r>
            <w:r w:rsidR="002753CD">
              <w:t>ska</w:t>
            </w:r>
            <w:r>
              <w:t xml:space="preserve"> följande ärenden behandlas:</w:t>
            </w:r>
          </w:p>
        </w:tc>
      </w:tr>
      <w:tr w:rsidR="00F76CA2" w14:paraId="56F8EBC9" w14:textId="77777777" w:rsidTr="00865CC5">
        <w:tc>
          <w:tcPr>
            <w:tcW w:w="1989" w:type="dxa"/>
          </w:tcPr>
          <w:p w14:paraId="61A41C94" w14:textId="77777777" w:rsidR="00F76CA2" w:rsidRDefault="00F76CA2">
            <w:pPr>
              <w:pStyle w:val="Tabell-sidrubrik"/>
              <w:ind w:right="170"/>
              <w:jc w:val="right"/>
              <w:rPr>
                <w:rFonts w:ascii="Book Antiqua" w:hAnsi="Book Antiqua"/>
              </w:rPr>
            </w:pPr>
          </w:p>
        </w:tc>
        <w:tc>
          <w:tcPr>
            <w:tcW w:w="574" w:type="dxa"/>
            <w:gridSpan w:val="2"/>
          </w:tcPr>
          <w:p w14:paraId="6FE93181" w14:textId="77777777" w:rsidR="00F76CA2" w:rsidRDefault="00865CC5" w:rsidP="001D34DE">
            <w:pPr>
              <w:pStyle w:val="Tabelltext"/>
              <w:jc w:val="center"/>
            </w:pPr>
            <w:r>
              <w:t>1</w:t>
            </w:r>
          </w:p>
        </w:tc>
        <w:tc>
          <w:tcPr>
            <w:tcW w:w="7081" w:type="dxa"/>
          </w:tcPr>
          <w:p w14:paraId="601D169A" w14:textId="77777777" w:rsidR="00F76CA2" w:rsidRDefault="00D70177" w:rsidP="00D70177">
            <w:pPr>
              <w:pStyle w:val="Tabelltext"/>
            </w:pPr>
            <w:r>
              <w:t xml:space="preserve">prövning att mötet kallats enligt stadgarna </w:t>
            </w:r>
          </w:p>
        </w:tc>
      </w:tr>
      <w:tr w:rsidR="00D70177" w14:paraId="7E0AACCB" w14:textId="77777777" w:rsidTr="00865CC5">
        <w:tc>
          <w:tcPr>
            <w:tcW w:w="1989" w:type="dxa"/>
          </w:tcPr>
          <w:p w14:paraId="267A4FB1" w14:textId="77777777" w:rsidR="00D70177" w:rsidRDefault="00D70177">
            <w:pPr>
              <w:pStyle w:val="Tabell-sidrubrik"/>
              <w:ind w:right="170"/>
              <w:jc w:val="right"/>
              <w:rPr>
                <w:rFonts w:ascii="Book Antiqua" w:hAnsi="Book Antiqua"/>
              </w:rPr>
            </w:pPr>
          </w:p>
        </w:tc>
        <w:tc>
          <w:tcPr>
            <w:tcW w:w="574" w:type="dxa"/>
            <w:gridSpan w:val="2"/>
          </w:tcPr>
          <w:p w14:paraId="3D5012B1" w14:textId="77777777" w:rsidR="00D70177" w:rsidRDefault="00D70177" w:rsidP="001D34DE">
            <w:pPr>
              <w:pStyle w:val="Tabelltext"/>
              <w:jc w:val="center"/>
            </w:pPr>
            <w:r>
              <w:t>2</w:t>
            </w:r>
          </w:p>
        </w:tc>
        <w:tc>
          <w:tcPr>
            <w:tcW w:w="7081" w:type="dxa"/>
          </w:tcPr>
          <w:p w14:paraId="43E9DE87" w14:textId="77777777" w:rsidR="00D70177" w:rsidRDefault="00D70177" w:rsidP="00D70177">
            <w:pPr>
              <w:pStyle w:val="Tabelltext"/>
            </w:pPr>
            <w:r>
              <w:t>fastställande av röstlängd</w:t>
            </w:r>
          </w:p>
        </w:tc>
      </w:tr>
      <w:tr w:rsidR="00D70177" w14:paraId="53F9597C" w14:textId="77777777" w:rsidTr="00865CC5">
        <w:tc>
          <w:tcPr>
            <w:tcW w:w="1989" w:type="dxa"/>
          </w:tcPr>
          <w:p w14:paraId="7A93DA15" w14:textId="77777777" w:rsidR="00D70177" w:rsidRDefault="00D70177">
            <w:pPr>
              <w:pStyle w:val="Tabell-sidrubrik"/>
              <w:ind w:right="170"/>
              <w:jc w:val="right"/>
              <w:rPr>
                <w:rFonts w:ascii="Book Antiqua" w:hAnsi="Book Antiqua"/>
              </w:rPr>
            </w:pPr>
          </w:p>
        </w:tc>
        <w:tc>
          <w:tcPr>
            <w:tcW w:w="574" w:type="dxa"/>
            <w:gridSpan w:val="2"/>
          </w:tcPr>
          <w:p w14:paraId="15225F07" w14:textId="77777777" w:rsidR="00D70177" w:rsidRDefault="00D70177" w:rsidP="001D34DE">
            <w:pPr>
              <w:pStyle w:val="Tabelltext"/>
              <w:jc w:val="center"/>
            </w:pPr>
            <w:r>
              <w:t>3</w:t>
            </w:r>
          </w:p>
        </w:tc>
        <w:tc>
          <w:tcPr>
            <w:tcW w:w="7081" w:type="dxa"/>
          </w:tcPr>
          <w:p w14:paraId="62A44BB5" w14:textId="77777777" w:rsidR="00D70177" w:rsidRDefault="00D70177">
            <w:pPr>
              <w:pStyle w:val="Tabelltext"/>
            </w:pPr>
            <w:r>
              <w:t>val av ordförande för stämman</w:t>
            </w:r>
          </w:p>
        </w:tc>
      </w:tr>
      <w:tr w:rsidR="00F76CA2" w14:paraId="7161FDC7" w14:textId="77777777" w:rsidTr="00865CC5">
        <w:tc>
          <w:tcPr>
            <w:tcW w:w="1989" w:type="dxa"/>
          </w:tcPr>
          <w:p w14:paraId="1FEAD81E" w14:textId="77777777" w:rsidR="00F76CA2" w:rsidRDefault="00F76CA2" w:rsidP="00F76CA2">
            <w:pPr>
              <w:pStyle w:val="Tabell-sidrubrik"/>
              <w:ind w:right="170"/>
              <w:jc w:val="right"/>
              <w:rPr>
                <w:rFonts w:ascii="Book Antiqua" w:hAnsi="Book Antiqua"/>
              </w:rPr>
            </w:pPr>
          </w:p>
        </w:tc>
        <w:tc>
          <w:tcPr>
            <w:tcW w:w="574" w:type="dxa"/>
            <w:gridSpan w:val="2"/>
          </w:tcPr>
          <w:p w14:paraId="0F71CA39" w14:textId="77777777" w:rsidR="00F76CA2" w:rsidRDefault="00D70177" w:rsidP="00D70177">
            <w:pPr>
              <w:pStyle w:val="Tabelltext"/>
              <w:jc w:val="center"/>
            </w:pPr>
            <w:r>
              <w:t>4</w:t>
            </w:r>
          </w:p>
        </w:tc>
        <w:tc>
          <w:tcPr>
            <w:tcW w:w="7081" w:type="dxa"/>
          </w:tcPr>
          <w:p w14:paraId="1B679F96" w14:textId="77777777" w:rsidR="00F76CA2" w:rsidRDefault="00F76CA2">
            <w:pPr>
              <w:pStyle w:val="Tabelltext"/>
            </w:pPr>
            <w:r>
              <w:t>val av sekreterare för stämman</w:t>
            </w:r>
          </w:p>
        </w:tc>
      </w:tr>
      <w:tr w:rsidR="00F76CA2" w14:paraId="4FF41728" w14:textId="77777777" w:rsidTr="00865CC5">
        <w:tc>
          <w:tcPr>
            <w:tcW w:w="1989" w:type="dxa"/>
          </w:tcPr>
          <w:p w14:paraId="5751B5A6" w14:textId="77777777" w:rsidR="00F76CA2" w:rsidRDefault="00F76CA2" w:rsidP="00F76CA2">
            <w:pPr>
              <w:pStyle w:val="Tabell-sidrubrik"/>
              <w:ind w:right="170"/>
              <w:jc w:val="right"/>
              <w:rPr>
                <w:rFonts w:ascii="Book Antiqua" w:hAnsi="Book Antiqua"/>
              </w:rPr>
            </w:pPr>
          </w:p>
        </w:tc>
        <w:tc>
          <w:tcPr>
            <w:tcW w:w="574" w:type="dxa"/>
            <w:gridSpan w:val="2"/>
          </w:tcPr>
          <w:p w14:paraId="74B292F8" w14:textId="77777777" w:rsidR="00F76CA2" w:rsidRDefault="00D70177" w:rsidP="001D34DE">
            <w:pPr>
              <w:pStyle w:val="Tabelltext"/>
              <w:jc w:val="center"/>
            </w:pPr>
            <w:r>
              <w:t>5</w:t>
            </w:r>
          </w:p>
        </w:tc>
        <w:tc>
          <w:tcPr>
            <w:tcW w:w="7081" w:type="dxa"/>
          </w:tcPr>
          <w:p w14:paraId="01BD22FE" w14:textId="77777777" w:rsidR="00D70177" w:rsidRDefault="00F76CA2" w:rsidP="00D70177">
            <w:pPr>
              <w:pStyle w:val="Tabelltext"/>
            </w:pPr>
            <w:r>
              <w:t xml:space="preserve">val av två </w:t>
            </w:r>
            <w:r w:rsidR="00865CC5">
              <w:t>justerare</w:t>
            </w:r>
            <w:r w:rsidR="00D70177">
              <w:t>, tillika rösträknare</w:t>
            </w:r>
          </w:p>
        </w:tc>
      </w:tr>
      <w:tr w:rsidR="00D70177" w14:paraId="2DBFCC69" w14:textId="77777777" w:rsidTr="00865CC5">
        <w:tc>
          <w:tcPr>
            <w:tcW w:w="1989" w:type="dxa"/>
          </w:tcPr>
          <w:p w14:paraId="62292BCE" w14:textId="77777777" w:rsidR="00D70177" w:rsidRDefault="00D70177" w:rsidP="00F76CA2">
            <w:pPr>
              <w:pStyle w:val="Tabell-sidrubrik"/>
              <w:ind w:right="170"/>
              <w:jc w:val="right"/>
              <w:rPr>
                <w:rFonts w:ascii="Book Antiqua" w:hAnsi="Book Antiqua"/>
              </w:rPr>
            </w:pPr>
          </w:p>
        </w:tc>
        <w:tc>
          <w:tcPr>
            <w:tcW w:w="574" w:type="dxa"/>
            <w:gridSpan w:val="2"/>
          </w:tcPr>
          <w:p w14:paraId="6082593F" w14:textId="77777777" w:rsidR="00D70177" w:rsidRDefault="00D70177" w:rsidP="001D34DE">
            <w:pPr>
              <w:pStyle w:val="Tabelltext"/>
              <w:jc w:val="center"/>
            </w:pPr>
            <w:r>
              <w:t>6</w:t>
            </w:r>
          </w:p>
        </w:tc>
        <w:tc>
          <w:tcPr>
            <w:tcW w:w="7081" w:type="dxa"/>
          </w:tcPr>
          <w:p w14:paraId="03A6B6CF" w14:textId="77777777" w:rsidR="00D70177" w:rsidRDefault="00D70177" w:rsidP="00865CC5">
            <w:pPr>
              <w:pStyle w:val="Tabelltext"/>
            </w:pPr>
            <w:r>
              <w:t>fastställande av dagordning</w:t>
            </w:r>
          </w:p>
        </w:tc>
      </w:tr>
      <w:tr w:rsidR="00F76CA2" w14:paraId="015EEB76" w14:textId="77777777" w:rsidTr="00865CC5">
        <w:tc>
          <w:tcPr>
            <w:tcW w:w="1989" w:type="dxa"/>
          </w:tcPr>
          <w:p w14:paraId="3211AE3D" w14:textId="77777777" w:rsidR="00F76CA2" w:rsidRDefault="00F76CA2" w:rsidP="00F76CA2">
            <w:pPr>
              <w:pStyle w:val="Tabell-sidrubrik"/>
              <w:ind w:right="170"/>
              <w:jc w:val="right"/>
              <w:rPr>
                <w:rFonts w:ascii="Book Antiqua" w:hAnsi="Book Antiqua"/>
              </w:rPr>
            </w:pPr>
          </w:p>
        </w:tc>
        <w:tc>
          <w:tcPr>
            <w:tcW w:w="574" w:type="dxa"/>
            <w:gridSpan w:val="2"/>
          </w:tcPr>
          <w:p w14:paraId="6B5628AF" w14:textId="77777777" w:rsidR="00F76CA2" w:rsidRDefault="00D70177" w:rsidP="001D34DE">
            <w:pPr>
              <w:pStyle w:val="Tabelltext"/>
              <w:jc w:val="center"/>
            </w:pPr>
            <w:r>
              <w:t>7</w:t>
            </w:r>
          </w:p>
        </w:tc>
        <w:tc>
          <w:tcPr>
            <w:tcW w:w="7081" w:type="dxa"/>
          </w:tcPr>
          <w:p w14:paraId="6363A933" w14:textId="77777777" w:rsidR="00F76CA2" w:rsidRDefault="00F76CA2">
            <w:pPr>
              <w:pStyle w:val="Tabelltext"/>
            </w:pPr>
            <w:r>
              <w:t>styrelsens och revisorernas berättelser</w:t>
            </w:r>
          </w:p>
        </w:tc>
      </w:tr>
      <w:tr w:rsidR="00F76CA2" w14:paraId="249AD87B" w14:textId="77777777" w:rsidTr="00865CC5">
        <w:tc>
          <w:tcPr>
            <w:tcW w:w="1989" w:type="dxa"/>
          </w:tcPr>
          <w:p w14:paraId="317BD0DB" w14:textId="77777777" w:rsidR="00F76CA2" w:rsidRDefault="00F76CA2" w:rsidP="00F76CA2">
            <w:pPr>
              <w:pStyle w:val="Tabell-sidrubrik"/>
              <w:ind w:right="170"/>
              <w:jc w:val="right"/>
              <w:rPr>
                <w:rFonts w:ascii="Book Antiqua" w:hAnsi="Book Antiqua"/>
              </w:rPr>
            </w:pPr>
          </w:p>
        </w:tc>
        <w:tc>
          <w:tcPr>
            <w:tcW w:w="574" w:type="dxa"/>
            <w:gridSpan w:val="2"/>
          </w:tcPr>
          <w:p w14:paraId="760823DE" w14:textId="77777777" w:rsidR="00F76CA2" w:rsidRDefault="00D70177" w:rsidP="001D34DE">
            <w:pPr>
              <w:pStyle w:val="Tabelltext"/>
              <w:jc w:val="center"/>
            </w:pPr>
            <w:r>
              <w:t>8</w:t>
            </w:r>
          </w:p>
        </w:tc>
        <w:tc>
          <w:tcPr>
            <w:tcW w:w="7081" w:type="dxa"/>
          </w:tcPr>
          <w:p w14:paraId="3154FDD6" w14:textId="77777777" w:rsidR="00F76CA2" w:rsidRDefault="00F76CA2">
            <w:pPr>
              <w:pStyle w:val="Tabelltext"/>
            </w:pPr>
            <w:r>
              <w:t>ansvarsfrihet för styrelsen</w:t>
            </w:r>
          </w:p>
        </w:tc>
      </w:tr>
      <w:tr w:rsidR="00F76CA2" w14:paraId="7C0F8E87" w14:textId="77777777" w:rsidTr="00865CC5">
        <w:tc>
          <w:tcPr>
            <w:tcW w:w="1989" w:type="dxa"/>
          </w:tcPr>
          <w:p w14:paraId="636FA313" w14:textId="77777777" w:rsidR="00F76CA2" w:rsidRDefault="00F76CA2" w:rsidP="00F76CA2">
            <w:pPr>
              <w:pStyle w:val="Tabell-sidrubrik"/>
              <w:ind w:right="170"/>
              <w:jc w:val="right"/>
              <w:rPr>
                <w:rFonts w:ascii="Book Antiqua" w:hAnsi="Book Antiqua"/>
              </w:rPr>
            </w:pPr>
          </w:p>
        </w:tc>
        <w:tc>
          <w:tcPr>
            <w:tcW w:w="574" w:type="dxa"/>
            <w:gridSpan w:val="2"/>
          </w:tcPr>
          <w:p w14:paraId="4CCFF92D" w14:textId="77777777" w:rsidR="00F76CA2" w:rsidRDefault="00D70177" w:rsidP="001D34DE">
            <w:pPr>
              <w:pStyle w:val="Tabelltext"/>
              <w:jc w:val="center"/>
            </w:pPr>
            <w:r>
              <w:t>9</w:t>
            </w:r>
          </w:p>
        </w:tc>
        <w:tc>
          <w:tcPr>
            <w:tcW w:w="7081" w:type="dxa"/>
          </w:tcPr>
          <w:p w14:paraId="6197150D" w14:textId="77777777" w:rsidR="00F76CA2" w:rsidRDefault="00F76CA2">
            <w:pPr>
              <w:pStyle w:val="Tabelltext"/>
            </w:pPr>
            <w:r>
              <w:t>framställningar från styrelsen eller motioner från medlemmarna</w:t>
            </w:r>
          </w:p>
        </w:tc>
      </w:tr>
      <w:tr w:rsidR="00F76CA2" w14:paraId="59038F45" w14:textId="77777777" w:rsidTr="00865CC5">
        <w:tc>
          <w:tcPr>
            <w:tcW w:w="1989" w:type="dxa"/>
          </w:tcPr>
          <w:p w14:paraId="7BDBC614" w14:textId="77777777" w:rsidR="00F76CA2" w:rsidRDefault="00F76CA2" w:rsidP="00F76CA2">
            <w:pPr>
              <w:pStyle w:val="Tabell-sidrubrik"/>
              <w:ind w:right="170"/>
              <w:jc w:val="right"/>
              <w:rPr>
                <w:rFonts w:ascii="Book Antiqua" w:hAnsi="Book Antiqua"/>
              </w:rPr>
            </w:pPr>
          </w:p>
        </w:tc>
        <w:tc>
          <w:tcPr>
            <w:tcW w:w="574" w:type="dxa"/>
            <w:gridSpan w:val="2"/>
          </w:tcPr>
          <w:p w14:paraId="394AE2FB" w14:textId="77777777" w:rsidR="00F76CA2" w:rsidRDefault="00D70177" w:rsidP="001D34DE">
            <w:pPr>
              <w:pStyle w:val="Tabelltext"/>
              <w:jc w:val="center"/>
            </w:pPr>
            <w:r>
              <w:t>10</w:t>
            </w:r>
          </w:p>
        </w:tc>
        <w:tc>
          <w:tcPr>
            <w:tcW w:w="7081" w:type="dxa"/>
          </w:tcPr>
          <w:p w14:paraId="08F27873" w14:textId="77777777" w:rsidR="00F76CA2" w:rsidRDefault="00F76CA2">
            <w:pPr>
              <w:pStyle w:val="Tabelltext"/>
            </w:pPr>
            <w:r>
              <w:t>ersättning till styrelsen och revisorerna</w:t>
            </w:r>
          </w:p>
        </w:tc>
      </w:tr>
      <w:tr w:rsidR="00F76CA2" w14:paraId="1D7AE640" w14:textId="77777777" w:rsidTr="00865CC5">
        <w:tc>
          <w:tcPr>
            <w:tcW w:w="1989" w:type="dxa"/>
          </w:tcPr>
          <w:p w14:paraId="789C2C72" w14:textId="77777777" w:rsidR="00F76CA2" w:rsidRDefault="00F76CA2" w:rsidP="00F76CA2">
            <w:pPr>
              <w:pStyle w:val="Tabell-sidrubrik"/>
              <w:ind w:right="170"/>
              <w:jc w:val="right"/>
              <w:rPr>
                <w:rFonts w:ascii="Book Antiqua" w:hAnsi="Book Antiqua"/>
              </w:rPr>
            </w:pPr>
          </w:p>
        </w:tc>
        <w:tc>
          <w:tcPr>
            <w:tcW w:w="574" w:type="dxa"/>
            <w:gridSpan w:val="2"/>
          </w:tcPr>
          <w:p w14:paraId="1A61FE36" w14:textId="77777777" w:rsidR="00F76CA2" w:rsidRDefault="00D70177" w:rsidP="001D34DE">
            <w:pPr>
              <w:pStyle w:val="Tabelltext"/>
              <w:jc w:val="center"/>
            </w:pPr>
            <w:r>
              <w:t>11</w:t>
            </w:r>
          </w:p>
        </w:tc>
        <w:tc>
          <w:tcPr>
            <w:tcW w:w="7081" w:type="dxa"/>
          </w:tcPr>
          <w:p w14:paraId="3C622D91" w14:textId="77777777" w:rsidR="00F76CA2" w:rsidRDefault="00F76CA2">
            <w:pPr>
              <w:pStyle w:val="Tabelltext"/>
            </w:pPr>
            <w:r>
              <w:t>styrelsens förslag till utgifts- och inkomststat samt debiteringslängd</w:t>
            </w:r>
          </w:p>
        </w:tc>
      </w:tr>
      <w:tr w:rsidR="00F76CA2" w14:paraId="76CEB8AB" w14:textId="77777777" w:rsidTr="00865CC5">
        <w:tc>
          <w:tcPr>
            <w:tcW w:w="1989" w:type="dxa"/>
          </w:tcPr>
          <w:p w14:paraId="0EDFDF2C" w14:textId="77777777" w:rsidR="00F76CA2" w:rsidRDefault="00F76CA2" w:rsidP="00F76CA2">
            <w:pPr>
              <w:pStyle w:val="Tabell-sidrubrik"/>
              <w:ind w:right="170"/>
              <w:jc w:val="right"/>
              <w:rPr>
                <w:rFonts w:ascii="Book Antiqua" w:hAnsi="Book Antiqua"/>
              </w:rPr>
            </w:pPr>
          </w:p>
        </w:tc>
        <w:tc>
          <w:tcPr>
            <w:tcW w:w="574" w:type="dxa"/>
            <w:gridSpan w:val="2"/>
          </w:tcPr>
          <w:p w14:paraId="3D815E1F" w14:textId="77777777" w:rsidR="00F76CA2" w:rsidRDefault="00D70177" w:rsidP="001D34DE">
            <w:pPr>
              <w:pStyle w:val="Tabelltext"/>
              <w:jc w:val="center"/>
            </w:pPr>
            <w:r>
              <w:t>12</w:t>
            </w:r>
          </w:p>
        </w:tc>
        <w:tc>
          <w:tcPr>
            <w:tcW w:w="7081" w:type="dxa"/>
          </w:tcPr>
          <w:p w14:paraId="27049B83" w14:textId="77777777" w:rsidR="00F76CA2" w:rsidRDefault="00F76CA2">
            <w:pPr>
              <w:pStyle w:val="Tabelltext"/>
            </w:pPr>
            <w:r>
              <w:t>val av styrelse, styrelseordförande och suppleanter</w:t>
            </w:r>
          </w:p>
        </w:tc>
      </w:tr>
      <w:tr w:rsidR="00F76CA2" w14:paraId="72BBBBCF" w14:textId="77777777" w:rsidTr="00865CC5">
        <w:tc>
          <w:tcPr>
            <w:tcW w:w="1989" w:type="dxa"/>
          </w:tcPr>
          <w:p w14:paraId="738F6E48" w14:textId="77777777" w:rsidR="00F76CA2" w:rsidRDefault="00F76CA2" w:rsidP="00F76CA2">
            <w:pPr>
              <w:pStyle w:val="Tabell-sidrubrik"/>
              <w:ind w:right="170"/>
              <w:jc w:val="right"/>
              <w:rPr>
                <w:rFonts w:ascii="Book Antiqua" w:hAnsi="Book Antiqua"/>
              </w:rPr>
            </w:pPr>
          </w:p>
        </w:tc>
        <w:tc>
          <w:tcPr>
            <w:tcW w:w="574" w:type="dxa"/>
            <w:gridSpan w:val="2"/>
          </w:tcPr>
          <w:p w14:paraId="6086AB3A" w14:textId="77777777" w:rsidR="00F76CA2" w:rsidRDefault="00865CC5" w:rsidP="00D70177">
            <w:pPr>
              <w:pStyle w:val="Tabelltext"/>
              <w:jc w:val="center"/>
            </w:pPr>
            <w:r>
              <w:t>1</w:t>
            </w:r>
            <w:r w:rsidR="00D70177">
              <w:t>3</w:t>
            </w:r>
          </w:p>
        </w:tc>
        <w:tc>
          <w:tcPr>
            <w:tcW w:w="7081" w:type="dxa"/>
          </w:tcPr>
          <w:p w14:paraId="2963BFA4" w14:textId="77777777" w:rsidR="00F76CA2" w:rsidRDefault="00F76CA2">
            <w:pPr>
              <w:pStyle w:val="Tabelltext"/>
            </w:pPr>
            <w:r>
              <w:t>val av revisorer och suppleanter</w:t>
            </w:r>
          </w:p>
        </w:tc>
      </w:tr>
      <w:tr w:rsidR="00F76CA2" w14:paraId="76E39278" w14:textId="77777777" w:rsidTr="00865CC5">
        <w:tc>
          <w:tcPr>
            <w:tcW w:w="1989" w:type="dxa"/>
          </w:tcPr>
          <w:p w14:paraId="2720EE1C" w14:textId="77777777" w:rsidR="00F76CA2" w:rsidRDefault="00F76CA2" w:rsidP="00F76CA2">
            <w:pPr>
              <w:pStyle w:val="Tabell-sidrubrik"/>
              <w:ind w:right="170"/>
              <w:jc w:val="right"/>
              <w:rPr>
                <w:rFonts w:ascii="Book Antiqua" w:hAnsi="Book Antiqua"/>
              </w:rPr>
            </w:pPr>
          </w:p>
        </w:tc>
        <w:tc>
          <w:tcPr>
            <w:tcW w:w="574" w:type="dxa"/>
            <w:gridSpan w:val="2"/>
          </w:tcPr>
          <w:p w14:paraId="355B7007" w14:textId="77777777" w:rsidR="00F76CA2" w:rsidRDefault="00865CC5" w:rsidP="00D70177">
            <w:pPr>
              <w:pStyle w:val="Tabelltext"/>
              <w:jc w:val="center"/>
            </w:pPr>
            <w:r>
              <w:t>1</w:t>
            </w:r>
            <w:r w:rsidR="00D70177">
              <w:t>4</w:t>
            </w:r>
          </w:p>
        </w:tc>
        <w:tc>
          <w:tcPr>
            <w:tcW w:w="7081" w:type="dxa"/>
          </w:tcPr>
          <w:p w14:paraId="0FE59DCE" w14:textId="77777777" w:rsidR="00F76CA2" w:rsidRDefault="00F76CA2">
            <w:pPr>
              <w:pStyle w:val="Tabelltext"/>
            </w:pPr>
            <w:r>
              <w:t>fråga om val av valberedning</w:t>
            </w:r>
          </w:p>
        </w:tc>
      </w:tr>
      <w:tr w:rsidR="00F76CA2" w14:paraId="47800578" w14:textId="77777777" w:rsidTr="00865CC5">
        <w:tc>
          <w:tcPr>
            <w:tcW w:w="1989" w:type="dxa"/>
          </w:tcPr>
          <w:p w14:paraId="1376ECFF" w14:textId="77777777" w:rsidR="00F76CA2" w:rsidRDefault="00F76CA2" w:rsidP="00F76CA2">
            <w:pPr>
              <w:pStyle w:val="Tabell-sidrubrik"/>
              <w:ind w:right="170"/>
              <w:jc w:val="right"/>
              <w:rPr>
                <w:rFonts w:ascii="Book Antiqua" w:hAnsi="Book Antiqua"/>
              </w:rPr>
            </w:pPr>
          </w:p>
        </w:tc>
        <w:tc>
          <w:tcPr>
            <w:tcW w:w="574" w:type="dxa"/>
            <w:gridSpan w:val="2"/>
          </w:tcPr>
          <w:p w14:paraId="546EBF96" w14:textId="77777777" w:rsidR="00F76CA2" w:rsidRDefault="00865CC5" w:rsidP="00D70177">
            <w:pPr>
              <w:pStyle w:val="Tabelltext"/>
              <w:jc w:val="center"/>
            </w:pPr>
            <w:r>
              <w:t>1</w:t>
            </w:r>
            <w:r w:rsidR="00D70177">
              <w:t>5</w:t>
            </w:r>
          </w:p>
        </w:tc>
        <w:tc>
          <w:tcPr>
            <w:tcW w:w="7081" w:type="dxa"/>
          </w:tcPr>
          <w:p w14:paraId="37B8CC3D" w14:textId="77777777" w:rsidR="00F76CA2" w:rsidRDefault="00F76CA2">
            <w:pPr>
              <w:pStyle w:val="Tabelltext"/>
            </w:pPr>
            <w:r>
              <w:t>övriga frågor</w:t>
            </w:r>
          </w:p>
        </w:tc>
      </w:tr>
      <w:tr w:rsidR="00F76CA2" w14:paraId="323905BE" w14:textId="77777777" w:rsidTr="00865CC5">
        <w:tc>
          <w:tcPr>
            <w:tcW w:w="1989" w:type="dxa"/>
          </w:tcPr>
          <w:p w14:paraId="155EA71C" w14:textId="77777777" w:rsidR="00F76CA2" w:rsidRDefault="00F76CA2">
            <w:pPr>
              <w:pStyle w:val="Tabell-sidrubrik"/>
              <w:ind w:right="170"/>
              <w:jc w:val="right"/>
              <w:rPr>
                <w:rFonts w:ascii="Book Antiqua" w:hAnsi="Book Antiqua"/>
              </w:rPr>
            </w:pPr>
          </w:p>
        </w:tc>
        <w:tc>
          <w:tcPr>
            <w:tcW w:w="574" w:type="dxa"/>
            <w:gridSpan w:val="2"/>
          </w:tcPr>
          <w:p w14:paraId="6B3DA0D4" w14:textId="77777777" w:rsidR="00F76CA2" w:rsidRDefault="00865CC5" w:rsidP="00D70177">
            <w:pPr>
              <w:pStyle w:val="Tabelltext"/>
              <w:jc w:val="center"/>
            </w:pPr>
            <w:r>
              <w:t>1</w:t>
            </w:r>
            <w:r w:rsidR="00D70177">
              <w:t>6</w:t>
            </w:r>
          </w:p>
        </w:tc>
        <w:tc>
          <w:tcPr>
            <w:tcW w:w="7081" w:type="dxa"/>
          </w:tcPr>
          <w:p w14:paraId="364FE60B" w14:textId="77777777" w:rsidR="00F76CA2" w:rsidRDefault="00F76CA2" w:rsidP="00CA7917">
            <w:pPr>
              <w:pStyle w:val="Tabelltext"/>
            </w:pPr>
            <w:r>
              <w:t xml:space="preserve">meddelande av plats där protokollet </w:t>
            </w:r>
            <w:r w:rsidR="00CA7917">
              <w:t xml:space="preserve">från stämman </w:t>
            </w:r>
            <w:r>
              <w:t>hålls tillgängligt</w:t>
            </w:r>
            <w:r w:rsidR="007B09E4">
              <w:t>.</w:t>
            </w:r>
          </w:p>
        </w:tc>
      </w:tr>
      <w:tr w:rsidR="00322DF0" w14:paraId="6F49DAE1" w14:textId="77777777" w:rsidTr="00865CC5">
        <w:tc>
          <w:tcPr>
            <w:tcW w:w="1989" w:type="dxa"/>
          </w:tcPr>
          <w:p w14:paraId="509E2A61" w14:textId="77777777" w:rsidR="00322DF0" w:rsidRDefault="00322DF0">
            <w:pPr>
              <w:pStyle w:val="Tabell-sidrubrik"/>
              <w:rPr>
                <w:rFonts w:ascii="Book Antiqua" w:hAnsi="Book Antiqua"/>
              </w:rPr>
            </w:pPr>
          </w:p>
        </w:tc>
        <w:tc>
          <w:tcPr>
            <w:tcW w:w="7655" w:type="dxa"/>
            <w:gridSpan w:val="3"/>
          </w:tcPr>
          <w:p w14:paraId="5ECCBBB4" w14:textId="77777777" w:rsidR="00D70177" w:rsidRDefault="00322DF0" w:rsidP="00D70177">
            <w:pPr>
              <w:pStyle w:val="Tabelltext"/>
            </w:pPr>
            <w:r>
              <w:t xml:space="preserve">Vid extra stämma </w:t>
            </w:r>
            <w:r w:rsidR="002753CD">
              <w:t>ska</w:t>
            </w:r>
            <w:r>
              <w:t xml:space="preserve"> ärenden</w:t>
            </w:r>
            <w:r w:rsidR="007B09E4">
              <w:t>a under punkt</w:t>
            </w:r>
            <w:r w:rsidR="0099716C">
              <w:t xml:space="preserve"> 1, 2,</w:t>
            </w:r>
            <w:r w:rsidR="007B09E4">
              <w:t xml:space="preserve"> </w:t>
            </w:r>
            <w:r w:rsidR="00D70177">
              <w:t>3</w:t>
            </w:r>
            <w:r w:rsidR="007B09E4">
              <w:t xml:space="preserve">, </w:t>
            </w:r>
            <w:r w:rsidR="00D70177">
              <w:t>4</w:t>
            </w:r>
            <w:r w:rsidR="007B09E4">
              <w:t xml:space="preserve">, </w:t>
            </w:r>
            <w:r w:rsidR="00D70177">
              <w:t>5, 9</w:t>
            </w:r>
            <w:r>
              <w:t xml:space="preserve"> </w:t>
            </w:r>
            <w:r w:rsidR="007B09E4">
              <w:t xml:space="preserve">och </w:t>
            </w:r>
            <w:r w:rsidR="00D70177">
              <w:t>16</w:t>
            </w:r>
            <w:r w:rsidR="007B09E4">
              <w:t xml:space="preserve"> behandlas</w:t>
            </w:r>
            <w:r>
              <w:t>.</w:t>
            </w:r>
          </w:p>
        </w:tc>
      </w:tr>
      <w:tr w:rsidR="00322DF0" w14:paraId="0B63AFD0" w14:textId="77777777" w:rsidTr="00865CC5">
        <w:tc>
          <w:tcPr>
            <w:tcW w:w="1989" w:type="dxa"/>
          </w:tcPr>
          <w:p w14:paraId="7F5ED88E" w14:textId="77777777" w:rsidR="00656491" w:rsidRDefault="00656491" w:rsidP="00340FFD">
            <w:pPr>
              <w:pStyle w:val="Tabell-sidrubrik"/>
            </w:pPr>
          </w:p>
          <w:p w14:paraId="74A6B24C" w14:textId="77777777" w:rsidR="00322DF0" w:rsidRDefault="00322DF0" w:rsidP="00340FFD">
            <w:pPr>
              <w:pStyle w:val="Tabell-sidrubrik"/>
            </w:pPr>
            <w:r>
              <w:t>§ 17</w:t>
            </w:r>
            <w:r>
              <w:br/>
            </w:r>
            <w:r w:rsidR="00340FFD" w:rsidRPr="00971DC9">
              <w:rPr>
                <w:strike/>
              </w:rPr>
              <w:t xml:space="preserve">Fördelning av </w:t>
            </w:r>
            <w:proofErr w:type="spellStart"/>
            <w:r w:rsidR="00340FFD" w:rsidRPr="00971DC9">
              <w:rPr>
                <w:strike/>
              </w:rPr>
              <w:t>uppkommet</w:t>
            </w:r>
            <w:proofErr w:type="spellEnd"/>
            <w:r w:rsidR="00340FFD" w:rsidRPr="00971DC9">
              <w:rPr>
                <w:strike/>
              </w:rPr>
              <w:t xml:space="preserve"> överskott</w:t>
            </w:r>
          </w:p>
        </w:tc>
        <w:tc>
          <w:tcPr>
            <w:tcW w:w="7655" w:type="dxa"/>
            <w:gridSpan w:val="3"/>
          </w:tcPr>
          <w:p w14:paraId="3A131169" w14:textId="77777777" w:rsidR="00656491" w:rsidRDefault="00656491" w:rsidP="00491077">
            <w:pPr>
              <w:pStyle w:val="Tabelltext"/>
            </w:pPr>
          </w:p>
          <w:p w14:paraId="088FB01B" w14:textId="77777777" w:rsidR="00322DF0" w:rsidRDefault="00340FFD" w:rsidP="00491077">
            <w:pPr>
              <w:pStyle w:val="Tabelltext"/>
            </w:pPr>
            <w:r w:rsidRPr="00980B7C">
              <w:rPr>
                <w:strike/>
              </w:rPr>
              <w:t>Om</w:t>
            </w:r>
            <w:r w:rsidR="00322DF0" w:rsidRPr="00980B7C">
              <w:rPr>
                <w:strike/>
              </w:rPr>
              <w:t xml:space="preserve"> stämman beslutar om att fördela överskott </w:t>
            </w:r>
            <w:r w:rsidR="00491077" w:rsidRPr="00980B7C">
              <w:rPr>
                <w:strike/>
              </w:rPr>
              <w:t xml:space="preserve">som uppkommit </w:t>
            </w:r>
            <w:r w:rsidR="002753CD" w:rsidRPr="00980B7C">
              <w:rPr>
                <w:strike/>
              </w:rPr>
              <w:t>ska</w:t>
            </w:r>
            <w:r w:rsidR="00322DF0" w:rsidRPr="00980B7C">
              <w:rPr>
                <w:strike/>
              </w:rPr>
              <w:t xml:space="preserve"> </w:t>
            </w:r>
            <w:r w:rsidRPr="00980B7C">
              <w:rPr>
                <w:strike/>
              </w:rPr>
              <w:t>fördelning</w:t>
            </w:r>
            <w:r w:rsidR="00322DF0" w:rsidRPr="00980B7C">
              <w:rPr>
                <w:strike/>
              </w:rPr>
              <w:t xml:space="preserve"> ske efter medlemmarnas andelar i samfälligheterna</w:t>
            </w:r>
            <w:r w:rsidR="00322DF0">
              <w:t>.</w:t>
            </w:r>
          </w:p>
        </w:tc>
      </w:tr>
      <w:tr w:rsidR="00322DF0" w14:paraId="4BAFA3A3" w14:textId="77777777" w:rsidTr="00865CC5">
        <w:tc>
          <w:tcPr>
            <w:tcW w:w="1989" w:type="dxa"/>
          </w:tcPr>
          <w:p w14:paraId="0A5C744A" w14:textId="77777777" w:rsidR="00656491" w:rsidRDefault="00656491">
            <w:pPr>
              <w:pStyle w:val="Tabell-sidrubrik"/>
            </w:pPr>
          </w:p>
          <w:p w14:paraId="17E5F76D" w14:textId="77777777" w:rsidR="00322DF0" w:rsidRDefault="00322DF0">
            <w:pPr>
              <w:pStyle w:val="Tabell-sidrubrik"/>
            </w:pPr>
            <w:r>
              <w:t>§ 18</w:t>
            </w:r>
            <w:r>
              <w:br/>
              <w:t>Stämmobeslut</w:t>
            </w:r>
          </w:p>
        </w:tc>
        <w:tc>
          <w:tcPr>
            <w:tcW w:w="7655" w:type="dxa"/>
            <w:gridSpan w:val="3"/>
          </w:tcPr>
          <w:p w14:paraId="6C51E171" w14:textId="77777777" w:rsidR="00656491" w:rsidRDefault="00656491" w:rsidP="00F92683">
            <w:pPr>
              <w:pStyle w:val="Tabelltext"/>
            </w:pPr>
          </w:p>
          <w:p w14:paraId="1C42ABE2" w14:textId="77777777" w:rsidR="00F92683" w:rsidRPr="00D900A2" w:rsidRDefault="00F92683" w:rsidP="00F92683">
            <w:pPr>
              <w:pStyle w:val="Tabelltext"/>
            </w:pPr>
            <w:r w:rsidRPr="00D900A2">
              <w:t>Beslut fattas med acklamation om inte omröstning</w:t>
            </w:r>
            <w:r>
              <w:t xml:space="preserve"> (votering)</w:t>
            </w:r>
            <w:r w:rsidRPr="00D900A2">
              <w:t xml:space="preserve"> begärs.</w:t>
            </w:r>
          </w:p>
          <w:p w14:paraId="44C8AC15" w14:textId="77777777" w:rsidR="00F92683" w:rsidRPr="00D900A2" w:rsidRDefault="00F92683" w:rsidP="00F92683">
            <w:pPr>
              <w:pStyle w:val="Tabelltext"/>
            </w:pPr>
            <w:r w:rsidRPr="00D900A2">
              <w:t xml:space="preserve">Ifråga om omröstning </w:t>
            </w:r>
            <w:proofErr w:type="gramStart"/>
            <w:r w:rsidRPr="00D900A2">
              <w:t>m.m.</w:t>
            </w:r>
            <w:proofErr w:type="gramEnd"/>
            <w:r w:rsidRPr="00D900A2">
              <w:t xml:space="preserve"> gäller 48, 49, 51 och 52 §§ </w:t>
            </w:r>
            <w:r>
              <w:t xml:space="preserve">SFL. </w:t>
            </w:r>
            <w:r w:rsidRPr="00D900A2">
              <w:t>Vid en omröstning ska de omständig</w:t>
            </w:r>
            <w:r w:rsidRPr="00D900A2">
              <w:softHyphen/>
              <w:t xml:space="preserve">heter angående rösträtt, andelstal, ombud </w:t>
            </w:r>
            <w:proofErr w:type="gramStart"/>
            <w:r w:rsidRPr="00D900A2">
              <w:t>m.m.</w:t>
            </w:r>
            <w:proofErr w:type="gramEnd"/>
            <w:r w:rsidRPr="00D900A2">
              <w:t xml:space="preserve"> som har betydelse för röstresultatet antecknas i protokollet</w:t>
            </w:r>
            <w:r>
              <w:t>.</w:t>
            </w:r>
          </w:p>
          <w:p w14:paraId="617E7732" w14:textId="77777777" w:rsidR="00322DF0" w:rsidRDefault="00F92683" w:rsidP="00F92683">
            <w:pPr>
              <w:pStyle w:val="Tabelltext"/>
            </w:pPr>
            <w:r w:rsidRPr="00D900A2">
              <w:t>Personval ska ske med slutna sedlar om någon begär det.</w:t>
            </w:r>
          </w:p>
        </w:tc>
      </w:tr>
      <w:tr w:rsidR="00322DF0" w14:paraId="458805C8" w14:textId="77777777" w:rsidTr="00865CC5">
        <w:tc>
          <w:tcPr>
            <w:tcW w:w="1989" w:type="dxa"/>
          </w:tcPr>
          <w:p w14:paraId="2C258254" w14:textId="77777777" w:rsidR="00656491" w:rsidRDefault="00656491">
            <w:pPr>
              <w:pStyle w:val="Tabell-sidrubrik"/>
            </w:pPr>
          </w:p>
          <w:p w14:paraId="36058963" w14:textId="77777777" w:rsidR="00656491" w:rsidRDefault="00656491">
            <w:pPr>
              <w:pStyle w:val="Tabell-sidrubrik"/>
            </w:pPr>
          </w:p>
          <w:p w14:paraId="0D746FA3" w14:textId="77777777" w:rsidR="00322DF0" w:rsidRDefault="00322DF0">
            <w:pPr>
              <w:pStyle w:val="Tabell-sidrubrik"/>
            </w:pPr>
            <w:r>
              <w:t>§ 19</w:t>
            </w:r>
            <w:r>
              <w:br/>
              <w:t>Flera verksamhets</w:t>
            </w:r>
            <w:r>
              <w:softHyphen/>
              <w:t>grenar</w:t>
            </w:r>
          </w:p>
        </w:tc>
        <w:tc>
          <w:tcPr>
            <w:tcW w:w="7655" w:type="dxa"/>
            <w:gridSpan w:val="3"/>
          </w:tcPr>
          <w:p w14:paraId="46EB7D6E" w14:textId="77777777" w:rsidR="00656491" w:rsidRDefault="00F92683" w:rsidP="00F92683">
            <w:pPr>
              <w:pStyle w:val="Tabelltext"/>
            </w:pPr>
            <w:r w:rsidRPr="00D900A2">
              <w:br/>
            </w:r>
          </w:p>
          <w:p w14:paraId="5337CE29" w14:textId="77777777" w:rsidR="00F92683" w:rsidRPr="00D900A2" w:rsidRDefault="00F92683" w:rsidP="00F92683">
            <w:pPr>
              <w:pStyle w:val="Tabelltext"/>
            </w:pPr>
            <w:r w:rsidRPr="000732CE">
              <w:t>Om det gäller olika bestämmelser för skilda verksamhetsgrenar i fråga om skyldigheten att delta i kostnader ska inkomsterna och utgifterna för varje verksamhetsgren beräknas för sig. Gemensamma inkomster och utgifter ska fördelas på verksamhetsgrenarna efter vad som är skäligt om inte annat anges nedan (se sista stycket).</w:t>
            </w:r>
            <w:r w:rsidRPr="00D900A2">
              <w:t xml:space="preserve"> </w:t>
            </w:r>
          </w:p>
          <w:p w14:paraId="1EECD5A3" w14:textId="77777777" w:rsidR="00F92683" w:rsidRPr="00D900A2" w:rsidRDefault="00F92683" w:rsidP="00F92683">
            <w:pPr>
              <w:pStyle w:val="Tabelltext"/>
            </w:pPr>
            <w:r w:rsidRPr="00D900A2">
              <w:t>Ska omröstning ske i en fråga som berör flera verksamhetsgrenar gemensamt har varje medlem en röst vid tillämpning av huvudtals</w:t>
            </w:r>
            <w:r w:rsidR="00C913EF">
              <w:softHyphen/>
            </w:r>
            <w:r w:rsidRPr="00D900A2">
              <w:t>metoden. Detta gäller även om medlemmen ifråga har del i flera verksamhetsgrenar.</w:t>
            </w:r>
          </w:p>
          <w:p w14:paraId="7ECC806A" w14:textId="77777777" w:rsidR="00F92683" w:rsidRPr="00D900A2" w:rsidRDefault="00F92683" w:rsidP="00F92683">
            <w:pPr>
              <w:pStyle w:val="Tabelltext"/>
            </w:pPr>
            <w:r w:rsidRPr="00D900A2">
              <w:t>Vid tillämpning av andelstalsmetoden ska i motsvarande fall varje medlems röstetal räknas fram på följande sätt. Först reduceras med</w:t>
            </w:r>
            <w:r w:rsidRPr="00D900A2">
              <w:softHyphen/>
              <w:t>lemmens röstetal inom varje verksamhetsgren i förhållande till verk</w:t>
            </w:r>
            <w:r w:rsidRPr="00D900A2">
              <w:softHyphen/>
              <w:t xml:space="preserve">samhetsgrenens andel i den gemensamma verksamhet omröstningen avser. Därefter läggs de reducerade röstetalen samman för varje medlem. </w:t>
            </w:r>
          </w:p>
          <w:p w14:paraId="0667572D" w14:textId="77777777" w:rsidR="00322DF0" w:rsidRDefault="00F92683" w:rsidP="00F92683">
            <w:pPr>
              <w:pStyle w:val="Tabelltext"/>
            </w:pPr>
            <w:r w:rsidRPr="00D900A2">
              <w:t xml:space="preserve">Verksamhetsgrenarnas andelar i verksamhet som är gemensam för samfälligheterna </w:t>
            </w:r>
            <w:r w:rsidRPr="000732CE">
              <w:t xml:space="preserve">fördelas </w:t>
            </w:r>
            <w:r w:rsidR="001039E0">
              <w:t>efter omsättning i respektive verksamhetsgren.</w:t>
            </w:r>
          </w:p>
        </w:tc>
      </w:tr>
      <w:tr w:rsidR="00322DF0" w14:paraId="5A983723" w14:textId="77777777" w:rsidTr="00865CC5">
        <w:tc>
          <w:tcPr>
            <w:tcW w:w="1989" w:type="dxa"/>
          </w:tcPr>
          <w:p w14:paraId="0E52987C" w14:textId="77777777" w:rsidR="00656491" w:rsidRDefault="00656491">
            <w:pPr>
              <w:pStyle w:val="Tabell-sidrubrik"/>
            </w:pPr>
          </w:p>
          <w:p w14:paraId="11B083D3" w14:textId="77777777" w:rsidR="00322DF0" w:rsidRDefault="00322DF0">
            <w:pPr>
              <w:pStyle w:val="Tabell-sidrubrik"/>
            </w:pPr>
            <w:r>
              <w:t>§ 20</w:t>
            </w:r>
            <w:r>
              <w:br/>
              <w:t>Protokollsjustering, tillgänglighållande</w:t>
            </w:r>
          </w:p>
        </w:tc>
        <w:tc>
          <w:tcPr>
            <w:tcW w:w="7655" w:type="dxa"/>
            <w:gridSpan w:val="3"/>
          </w:tcPr>
          <w:p w14:paraId="3BBDE0A9" w14:textId="77777777" w:rsidR="006A18D4" w:rsidRPr="00D900A2" w:rsidRDefault="006A18D4" w:rsidP="006A18D4">
            <w:pPr>
              <w:pStyle w:val="Tabelltext"/>
            </w:pPr>
            <w:r w:rsidRPr="00D900A2">
              <w:br/>
            </w:r>
            <w:r w:rsidR="00C03BB9">
              <w:t>Protokollet från stämman</w:t>
            </w:r>
            <w:r w:rsidRPr="00D900A2">
              <w:t xml:space="preserve"> ska justeras och hållas tillgängligt för medlemmarna senast två veckor efter stämman.</w:t>
            </w:r>
          </w:p>
          <w:p w14:paraId="7E609745" w14:textId="77777777" w:rsidR="00322DF0" w:rsidRDefault="006A18D4" w:rsidP="006A18D4">
            <w:pPr>
              <w:pStyle w:val="Tabelltext"/>
            </w:pPr>
            <w:r w:rsidRPr="00D900A2">
              <w:t>Dessa stadgar har antagits vid sammanträde enligt datum på första sidan.</w:t>
            </w:r>
          </w:p>
        </w:tc>
      </w:tr>
      <w:tr w:rsidR="00322DF0" w14:paraId="56BFF2AD" w14:textId="77777777" w:rsidTr="00865CC5">
        <w:trPr>
          <w:cantSplit/>
        </w:trPr>
        <w:tc>
          <w:tcPr>
            <w:tcW w:w="1989" w:type="dxa"/>
          </w:tcPr>
          <w:p w14:paraId="1C882A56" w14:textId="77777777" w:rsidR="00322DF0" w:rsidRDefault="00322DF0">
            <w:pPr>
              <w:pStyle w:val="Tabell-sidrubrik"/>
              <w:rPr>
                <w:rFonts w:ascii="Book Antiqua" w:hAnsi="Book Antiqua"/>
                <w:sz w:val="24"/>
              </w:rPr>
            </w:pPr>
          </w:p>
        </w:tc>
        <w:tc>
          <w:tcPr>
            <w:tcW w:w="7655" w:type="dxa"/>
            <w:gridSpan w:val="3"/>
          </w:tcPr>
          <w:p w14:paraId="2ECCD8F2" w14:textId="46D4EBBA" w:rsidR="00322DF0" w:rsidRDefault="00322DF0" w:rsidP="00656491">
            <w:pPr>
              <w:pStyle w:val="Tabelltext"/>
              <w:tabs>
                <w:tab w:val="left" w:leader="dot" w:pos="3969"/>
              </w:tabs>
              <w:spacing w:before="600"/>
            </w:pPr>
            <w:r>
              <w:rPr>
                <w:color w:val="808080"/>
                <w:sz w:val="18"/>
              </w:rPr>
              <w:tab/>
            </w:r>
            <w:r>
              <w:br/>
            </w:r>
            <w:r w:rsidR="00971DC9">
              <w:t>Christer Hedberg</w:t>
            </w:r>
            <w:r>
              <w:br/>
              <w:t>Sammanträdesledare</w:t>
            </w:r>
          </w:p>
          <w:p w14:paraId="03AB7C22" w14:textId="77777777" w:rsidR="00F22A17" w:rsidRDefault="00F22A17" w:rsidP="00656491">
            <w:pPr>
              <w:pStyle w:val="Tabelltext"/>
              <w:tabs>
                <w:tab w:val="left" w:leader="dot" w:pos="3969"/>
              </w:tabs>
              <w:spacing w:before="600"/>
            </w:pPr>
          </w:p>
          <w:p w14:paraId="64C5CB03" w14:textId="77777777" w:rsidR="00F22A17" w:rsidRDefault="00F22A17" w:rsidP="00656491">
            <w:pPr>
              <w:pStyle w:val="Tabelltext"/>
              <w:tabs>
                <w:tab w:val="left" w:leader="dot" w:pos="3969"/>
              </w:tabs>
              <w:spacing w:before="600"/>
            </w:pPr>
          </w:p>
          <w:p w14:paraId="130A27CE" w14:textId="77777777" w:rsidR="00980B7C" w:rsidRDefault="00980B7C" w:rsidP="00656491">
            <w:pPr>
              <w:pStyle w:val="Tabelltext"/>
              <w:tabs>
                <w:tab w:val="left" w:leader="dot" w:pos="3969"/>
              </w:tabs>
              <w:spacing w:before="600"/>
            </w:pPr>
          </w:p>
          <w:p w14:paraId="07A5CB07" w14:textId="77777777" w:rsidR="00F22A17" w:rsidRDefault="00F22A17" w:rsidP="00656491">
            <w:pPr>
              <w:pStyle w:val="Tabelltext"/>
              <w:tabs>
                <w:tab w:val="left" w:leader="dot" w:pos="3969"/>
              </w:tabs>
              <w:spacing w:before="600"/>
            </w:pPr>
          </w:p>
          <w:p w14:paraId="7E6A8010" w14:textId="77777777" w:rsidR="00BF5A91" w:rsidRDefault="00BF5A91" w:rsidP="00656491">
            <w:pPr>
              <w:pStyle w:val="Tabelltext"/>
              <w:tabs>
                <w:tab w:val="left" w:leader="dot" w:pos="3969"/>
              </w:tabs>
              <w:spacing w:before="600"/>
            </w:pPr>
          </w:p>
        </w:tc>
      </w:tr>
    </w:tbl>
    <w:p w14:paraId="1CCDC345" w14:textId="77777777" w:rsidR="00322DF0" w:rsidRPr="006B176D" w:rsidRDefault="006B176D">
      <w:pPr>
        <w:ind w:left="-709" w:right="-285"/>
        <w:rPr>
          <w:sz w:val="4"/>
          <w:szCs w:val="4"/>
        </w:rPr>
      </w:pPr>
      <w:r>
        <w:tab/>
      </w:r>
      <w:bookmarkStart w:id="6" w:name="Signering"/>
      <w:bookmarkEnd w:id="6"/>
    </w:p>
    <w:tbl>
      <w:tblPr>
        <w:tblW w:w="0" w:type="auto"/>
        <w:tblLayout w:type="fixed"/>
        <w:tblCellMar>
          <w:left w:w="71" w:type="dxa"/>
          <w:right w:w="71" w:type="dxa"/>
        </w:tblCellMar>
        <w:tblLook w:val="0000" w:firstRow="0" w:lastRow="0" w:firstColumn="0" w:lastColumn="0" w:noHBand="0" w:noVBand="0"/>
      </w:tblPr>
      <w:tblGrid>
        <w:gridCol w:w="1989"/>
        <w:gridCol w:w="7655"/>
        <w:gridCol w:w="6"/>
      </w:tblGrid>
      <w:tr w:rsidR="00322DF0" w14:paraId="6F8580C6" w14:textId="77777777" w:rsidTr="00BF5A91">
        <w:trPr>
          <w:gridAfter w:val="1"/>
          <w:wAfter w:w="6" w:type="dxa"/>
        </w:trPr>
        <w:tc>
          <w:tcPr>
            <w:tcW w:w="1989" w:type="dxa"/>
          </w:tcPr>
          <w:p w14:paraId="1CC9018A" w14:textId="77777777" w:rsidR="00322DF0" w:rsidRDefault="00322DF0">
            <w:pPr>
              <w:pStyle w:val="Kommentar-sida"/>
            </w:pPr>
          </w:p>
          <w:p w14:paraId="664CCBF2" w14:textId="77777777" w:rsidR="00F22A17" w:rsidRDefault="00F22A17">
            <w:pPr>
              <w:pStyle w:val="Kommentar-sida"/>
            </w:pPr>
          </w:p>
          <w:p w14:paraId="2B38E153" w14:textId="77777777" w:rsidR="00F22A17" w:rsidRDefault="00F22A17">
            <w:pPr>
              <w:pStyle w:val="Kommentar-sida"/>
            </w:pPr>
          </w:p>
          <w:p w14:paraId="402901E6" w14:textId="77777777" w:rsidR="00F22A17" w:rsidRDefault="00F22A17">
            <w:pPr>
              <w:pStyle w:val="Kommentar-sida"/>
            </w:pPr>
          </w:p>
        </w:tc>
        <w:tc>
          <w:tcPr>
            <w:tcW w:w="7655" w:type="dxa"/>
          </w:tcPr>
          <w:p w14:paraId="003A98BE" w14:textId="77777777" w:rsidR="00322DF0" w:rsidRDefault="00322DF0">
            <w:pPr>
              <w:pStyle w:val="Kommentar"/>
              <w:spacing w:after="240"/>
              <w:rPr>
                <w:b/>
                <w:spacing w:val="20"/>
              </w:rPr>
            </w:pPr>
            <w:r>
              <w:rPr>
                <w:b/>
                <w:spacing w:val="20"/>
              </w:rPr>
              <w:t>KOMMENTAR TILL STADGARNA</w:t>
            </w:r>
          </w:p>
          <w:p w14:paraId="63026FBD" w14:textId="77777777" w:rsidR="00322DF0" w:rsidRDefault="00FF7AB5">
            <w:pPr>
              <w:pStyle w:val="Kommentar"/>
              <w:spacing w:before="0"/>
            </w:pPr>
            <w:r w:rsidRPr="000732CE">
              <w:t xml:space="preserve">Syftet med denna kommentar är att förtydliga vad bestämmelserna i normalstadgarna innebär. Kommentaren och stadgarna ger dock ingen fullständig bild av hur föreningsarbetet ska bedrivas. Lantmäteriet kan svara på allmänna frågor om innehållet i normalstadgarna men inte på frågor om hur dessa ska tillämpas i enskilda fall. </w:t>
            </w:r>
            <w:r w:rsidRPr="00D900A2">
              <w:t xml:space="preserve"> </w:t>
            </w:r>
          </w:p>
        </w:tc>
      </w:tr>
      <w:tr w:rsidR="00FF7AB5" w:rsidRPr="00D900A2" w14:paraId="6AD1A429" w14:textId="77777777" w:rsidTr="00BF5A91">
        <w:tc>
          <w:tcPr>
            <w:tcW w:w="1989" w:type="dxa"/>
          </w:tcPr>
          <w:p w14:paraId="6FAA0F5B" w14:textId="77777777" w:rsidR="00FF7AB5" w:rsidRDefault="00FF7AB5" w:rsidP="00FF7AB5">
            <w:pPr>
              <w:pStyle w:val="Kommentar-sida"/>
            </w:pPr>
          </w:p>
          <w:p w14:paraId="6A1C17C2" w14:textId="77777777" w:rsidR="00656491" w:rsidRPr="00D900A2" w:rsidRDefault="00656491" w:rsidP="00FF7AB5">
            <w:pPr>
              <w:pStyle w:val="Kommentar-sida"/>
            </w:pPr>
          </w:p>
        </w:tc>
        <w:tc>
          <w:tcPr>
            <w:tcW w:w="7661" w:type="dxa"/>
            <w:gridSpan w:val="2"/>
          </w:tcPr>
          <w:p w14:paraId="52C85780" w14:textId="77777777" w:rsidR="00FF7AB5" w:rsidRPr="00D900A2" w:rsidRDefault="00FF7AB5" w:rsidP="00453A8A">
            <w:pPr>
              <w:pStyle w:val="Kommentar"/>
            </w:pPr>
            <w:r w:rsidRPr="00D900A2">
              <w:t xml:space="preserve">SFL innehåller tvingande regler för </w:t>
            </w:r>
            <w:r w:rsidR="00353B7B">
              <w:t>föreningsförvaltningen och stad</w:t>
            </w:r>
            <w:r w:rsidRPr="00D900A2">
              <w:t>garnas innehåll.</w:t>
            </w:r>
            <w:r>
              <w:t xml:space="preserve"> </w:t>
            </w:r>
            <w:r w:rsidRPr="00D900A2">
              <w:t>Genom bestämmels</w:t>
            </w:r>
            <w:r w:rsidR="00353B7B">
              <w:t>er i stadgarna kan föreningsmed</w:t>
            </w:r>
            <w:r w:rsidRPr="00D900A2">
              <w:t>lemmarna dock i vissa hänseenden avvika från SFL. När detta är möjligt regleras i SFL.</w:t>
            </w:r>
            <w:r>
              <w:t xml:space="preserve"> Stadgarna får inte innehålla föreskrift som strider mot SFL eller någon annan författning.</w:t>
            </w:r>
            <w:r w:rsidRPr="000732CE">
              <w:t xml:space="preserve"> Lagtexten till SFL finns tillgänglig på</w:t>
            </w:r>
            <w:r w:rsidR="00453A8A">
              <w:t xml:space="preserve"> www.notisum.se.</w:t>
            </w:r>
          </w:p>
        </w:tc>
      </w:tr>
      <w:tr w:rsidR="00FF7AB5" w:rsidRPr="00D900A2" w14:paraId="0CE0B667" w14:textId="77777777" w:rsidTr="00BF5A91">
        <w:tc>
          <w:tcPr>
            <w:tcW w:w="1989" w:type="dxa"/>
          </w:tcPr>
          <w:p w14:paraId="0793B0DC" w14:textId="77777777" w:rsidR="00FF7AB5" w:rsidRPr="00D900A2" w:rsidRDefault="00FF7AB5" w:rsidP="00FF7AB5">
            <w:pPr>
              <w:pStyle w:val="Kommentar-sida"/>
            </w:pPr>
            <w:r w:rsidRPr="00D900A2">
              <w:t>Till § 1</w:t>
            </w:r>
          </w:p>
        </w:tc>
        <w:tc>
          <w:tcPr>
            <w:tcW w:w="7661" w:type="dxa"/>
            <w:gridSpan w:val="2"/>
          </w:tcPr>
          <w:p w14:paraId="47F4940E" w14:textId="77777777" w:rsidR="00FF7AB5" w:rsidRPr="00D900A2" w:rsidRDefault="00FF7AB5" w:rsidP="00FF7AB5">
            <w:pPr>
              <w:pStyle w:val="Kommentar"/>
            </w:pPr>
            <w:r w:rsidRPr="00D900A2">
              <w:t>Huvudregeln är att om en samfällig</w:t>
            </w:r>
            <w:r w:rsidR="00453A8A">
              <w:t>hetsförening nybildas, ska före</w:t>
            </w:r>
            <w:r w:rsidRPr="00D900A2">
              <w:t>ningens firma innehålla ordet samfällighetsförening (29 § SFL). Firman ska tydligt skilja sig från andra firmor som är registrerade hos Lantmäteriet. Det</w:t>
            </w:r>
            <w:r w:rsidR="00453A8A">
              <w:t>ta gäller även när en vägsamfäl</w:t>
            </w:r>
            <w:r w:rsidRPr="00D900A2">
              <w:t>lighet eller en väg</w:t>
            </w:r>
            <w:r w:rsidR="00453A8A">
              <w:softHyphen/>
            </w:r>
            <w:r w:rsidRPr="00D900A2">
              <w:t>förening upplöses och ersätts av en samfällighetsfö</w:t>
            </w:r>
            <w:r w:rsidRPr="00D900A2">
              <w:softHyphen/>
              <w:t xml:space="preserve">rening samt när en förvaltning enligt </w:t>
            </w:r>
            <w:r>
              <w:t xml:space="preserve">lagen (1921:299) om förvaltning av </w:t>
            </w:r>
            <w:r w:rsidRPr="00D900A2">
              <w:t>bysamfällighet</w:t>
            </w:r>
            <w:r>
              <w:t>er</w:t>
            </w:r>
            <w:r w:rsidRPr="00D900A2">
              <w:t xml:space="preserve"> eller </w:t>
            </w:r>
            <w:r>
              <w:t xml:space="preserve">lagen (1966:700) om vissa gemensamhetsanläggningar </w:t>
            </w:r>
            <w:r w:rsidRPr="00D900A2">
              <w:t>ombildas till en samfällighetsförening. Om däremot en vägsamfällig</w:t>
            </w:r>
            <w:r w:rsidRPr="00D900A2">
              <w:softHyphen/>
              <w:t>het eller vägförening inte upplöses, utan endast övergår till stadgar enligt SFL, får vägsamfälligheten respektive vägföreningen behålla sin gamla firma (9 § lagen [1997:620] om upphävande av lagen [1939:608] om enskilda vägar).</w:t>
            </w:r>
          </w:p>
        </w:tc>
      </w:tr>
      <w:tr w:rsidR="00FF7AB5" w:rsidRPr="00D900A2" w14:paraId="6FBAC4CF" w14:textId="77777777" w:rsidTr="00BF5A91">
        <w:tc>
          <w:tcPr>
            <w:tcW w:w="1989" w:type="dxa"/>
          </w:tcPr>
          <w:p w14:paraId="23C254AD" w14:textId="77777777" w:rsidR="00FF7AB5" w:rsidRPr="00D900A2" w:rsidRDefault="00FF7AB5" w:rsidP="00FF7AB5">
            <w:pPr>
              <w:pStyle w:val="Kommentar-sida"/>
            </w:pPr>
            <w:r w:rsidRPr="00D900A2">
              <w:t>Till § 2</w:t>
            </w:r>
          </w:p>
        </w:tc>
        <w:tc>
          <w:tcPr>
            <w:tcW w:w="7661" w:type="dxa"/>
            <w:gridSpan w:val="2"/>
          </w:tcPr>
          <w:p w14:paraId="713740B8" w14:textId="77777777" w:rsidR="00FF7AB5" w:rsidRPr="00D900A2" w:rsidRDefault="00FF7AB5" w:rsidP="00FF7AB5">
            <w:pPr>
              <w:pStyle w:val="Kommentar"/>
            </w:pPr>
            <w:r w:rsidRPr="00D900A2">
              <w:t>Alla samfälligheter ska anges uttömmande och på ett sådant sätt att de kan identifieras. Om marksamfällighet eller gemensamhetsanlägg</w:t>
            </w:r>
            <w:r w:rsidRPr="00D900A2">
              <w:softHyphen/>
              <w:t>ning har blivit registrerad bör reg</w:t>
            </w:r>
            <w:r>
              <w:t xml:space="preserve">isterbeteckningen anges, </w:t>
            </w:r>
            <w:proofErr w:type="gramStart"/>
            <w:r>
              <w:t>t.ex.</w:t>
            </w:r>
            <w:proofErr w:type="gramEnd"/>
            <w:r>
              <w:t xml:space="preserve"> </w:t>
            </w:r>
            <w:r w:rsidRPr="00D900A2">
              <w:t>”Åby s:2” eller ”Höken GA:1”.</w:t>
            </w:r>
          </w:p>
        </w:tc>
      </w:tr>
      <w:tr w:rsidR="00FF7AB5" w:rsidRPr="00D900A2" w14:paraId="107A315A" w14:textId="77777777" w:rsidTr="00BF5A91">
        <w:tc>
          <w:tcPr>
            <w:tcW w:w="1989" w:type="dxa"/>
          </w:tcPr>
          <w:p w14:paraId="6B1D1DAD" w14:textId="77777777" w:rsidR="00FF7AB5" w:rsidRPr="00D900A2" w:rsidRDefault="00FF7AB5" w:rsidP="00FF7AB5">
            <w:pPr>
              <w:pStyle w:val="Kommentar-sida"/>
            </w:pPr>
            <w:r w:rsidRPr="00D900A2">
              <w:t>Till § 3</w:t>
            </w:r>
          </w:p>
        </w:tc>
        <w:tc>
          <w:tcPr>
            <w:tcW w:w="7661" w:type="dxa"/>
            <w:gridSpan w:val="2"/>
          </w:tcPr>
          <w:p w14:paraId="57086604" w14:textId="77777777" w:rsidR="00FF7AB5" w:rsidRPr="000732CE" w:rsidRDefault="00FF7AB5" w:rsidP="00FF7AB5">
            <w:pPr>
              <w:pStyle w:val="Kommentar"/>
            </w:pPr>
            <w:r w:rsidRPr="000732CE">
              <w:t>Det framgår av förrättningshandlingarna vad som ingår i samfälligheten. Föreningens ändamål är att</w:t>
            </w:r>
            <w:r w:rsidRPr="000732CE">
              <w:rPr>
                <w:i/>
              </w:rPr>
              <w:t xml:space="preserve"> </w:t>
            </w:r>
            <w:r w:rsidRPr="000732CE">
              <w:t xml:space="preserve">förvalta dessa anläggningar och områden. Samfällighetsförening får inte bedriva verksamhet som är främmande för det ändamål som samfälligheten ska tillgodose (18 § SFL). Förvaltningen omfattar även fastighet som föreningen äger samt </w:t>
            </w:r>
            <w:r w:rsidR="004B341D">
              <w:t>intäkter från försäljning av fastighet.</w:t>
            </w:r>
          </w:p>
          <w:p w14:paraId="783E7E24" w14:textId="77777777" w:rsidR="00FF7AB5" w:rsidRPr="00D900A2" w:rsidRDefault="00FF7AB5" w:rsidP="004B341D">
            <w:pPr>
              <w:pStyle w:val="Kommentar"/>
            </w:pPr>
            <w:r w:rsidRPr="000732CE">
              <w:t xml:space="preserve">Stadgar som strider mot </w:t>
            </w:r>
            <w:r w:rsidR="004B341D">
              <w:t>förrättningsbeslutet</w:t>
            </w:r>
            <w:r w:rsidRPr="000732CE">
              <w:t>, SFL eller annan författning</w:t>
            </w:r>
            <w:r>
              <w:t xml:space="preserve"> kan inte registreras</w:t>
            </w:r>
            <w:r w:rsidRPr="000732CE">
              <w:t>.</w:t>
            </w:r>
          </w:p>
        </w:tc>
      </w:tr>
      <w:tr w:rsidR="00FF7AB5" w:rsidRPr="00D900A2" w14:paraId="718A1214" w14:textId="77777777" w:rsidTr="00BF5A91">
        <w:tc>
          <w:tcPr>
            <w:tcW w:w="1989" w:type="dxa"/>
          </w:tcPr>
          <w:p w14:paraId="3AC4105A" w14:textId="77777777" w:rsidR="00FF7AB5" w:rsidRPr="00D900A2" w:rsidRDefault="00FF7AB5" w:rsidP="00FF7AB5">
            <w:pPr>
              <w:pStyle w:val="Kommentar-sida"/>
            </w:pPr>
            <w:r w:rsidRPr="00D900A2">
              <w:t>Till § 4</w:t>
            </w:r>
          </w:p>
        </w:tc>
        <w:tc>
          <w:tcPr>
            <w:tcW w:w="7661" w:type="dxa"/>
            <w:gridSpan w:val="2"/>
          </w:tcPr>
          <w:p w14:paraId="0EB4318D" w14:textId="77777777" w:rsidR="00FF7AB5" w:rsidRPr="00D900A2" w:rsidRDefault="00FF7AB5" w:rsidP="00FF7AB5">
            <w:pPr>
              <w:pStyle w:val="Kommentar"/>
            </w:pPr>
            <w:r w:rsidRPr="00D900A2">
              <w:t>Medlemmarna i samfällighets</w:t>
            </w:r>
            <w:r w:rsidRPr="00D900A2">
              <w:softHyphen/>
              <w:t>förening utgörs av del</w:t>
            </w:r>
            <w:r w:rsidRPr="00D900A2">
              <w:softHyphen/>
              <w:t xml:space="preserve">ägarna i samfällighet (17 § SFL). Med delägarfastighet förstås fastighet som har del i samfällighet och med delägare </w:t>
            </w:r>
            <w:r w:rsidR="00EB47A1">
              <w:t>ägaren av delägarfastighet (1 § andra </w:t>
            </w:r>
            <w:r w:rsidRPr="00D900A2">
              <w:t>stycket SFL). För</w:t>
            </w:r>
            <w:r>
              <w:t xml:space="preserve"> </w:t>
            </w:r>
            <w:r w:rsidRPr="00D900A2">
              <w:t>sam</w:t>
            </w:r>
            <w:r w:rsidRPr="00D900A2">
              <w:softHyphen/>
              <w:t xml:space="preserve">fällighet enligt lagen (1998:812) med särskilda bestämmelser om vattenverksamhet och den numer upphävda vattenlagen (1983:291) är dessa definitioner något annorlunda. SFL:s bestämmelser om fastighet är även tillämpliga på sådan tomträtt, gruva, byggnad eller annan anläggning </w:t>
            </w:r>
            <w:r>
              <w:t xml:space="preserve">eller </w:t>
            </w:r>
            <w:r w:rsidRPr="00D900A2">
              <w:t>naturreservat som har del i samfällighet e</w:t>
            </w:r>
            <w:r>
              <w:t xml:space="preserve">nligt 1 § första stycket punkt 3, 4 eller 5 </w:t>
            </w:r>
            <w:r w:rsidRPr="00D900A2">
              <w:t xml:space="preserve">SFL (3 § SFL). </w:t>
            </w:r>
          </w:p>
          <w:p w14:paraId="31DDB46F" w14:textId="77777777" w:rsidR="00FF7AB5" w:rsidRPr="00D900A2" w:rsidRDefault="00FF7AB5" w:rsidP="00FF7AB5">
            <w:pPr>
              <w:pStyle w:val="Kommentar"/>
            </w:pPr>
            <w:r w:rsidRPr="00D900A2">
              <w:t>Den som innehar fastighet på grund av testamentariskt förord</w:t>
            </w:r>
            <w:r w:rsidRPr="00D900A2">
              <w:softHyphen/>
              <w:t>nande utan att äganderätten tillkommer någon anses vid lagens til</w:t>
            </w:r>
            <w:r w:rsidRPr="00D900A2">
              <w:softHyphen/>
              <w:t>lämpning som fastighetens ägare. Som ägare av naturreservat anses den som förvaltar reservatet.</w:t>
            </w:r>
          </w:p>
          <w:p w14:paraId="215FC15F" w14:textId="77777777" w:rsidR="00FF7AB5" w:rsidRPr="00D900A2" w:rsidRDefault="00FF7AB5" w:rsidP="00FF7AB5">
            <w:pPr>
              <w:pStyle w:val="Kommentar"/>
            </w:pPr>
            <w:r w:rsidRPr="00D900A2">
              <w:t xml:space="preserve">Innehavare av tomträtt i fastighet som har </w:t>
            </w:r>
            <w:r>
              <w:t xml:space="preserve">del i samfällighet enligt 1 § första </w:t>
            </w:r>
            <w:r w:rsidRPr="00D900A2">
              <w:t xml:space="preserve">stycket </w:t>
            </w:r>
            <w:r>
              <w:t xml:space="preserve">punkt </w:t>
            </w:r>
            <w:r w:rsidRPr="00D900A2">
              <w:t>1 eller 2 SFL ska vid tillämpning av denna lag anses som delägare i fastighetsägarens ställe (3 § SFL).</w:t>
            </w:r>
          </w:p>
        </w:tc>
      </w:tr>
      <w:tr w:rsidR="00FF7AB5" w:rsidRPr="00D900A2" w14:paraId="58D73212" w14:textId="77777777" w:rsidTr="00BF5A91">
        <w:tc>
          <w:tcPr>
            <w:tcW w:w="1989" w:type="dxa"/>
          </w:tcPr>
          <w:p w14:paraId="58E48EC9" w14:textId="77777777" w:rsidR="00FF7AB5" w:rsidRPr="00D900A2" w:rsidRDefault="00FF7AB5" w:rsidP="00FF7AB5">
            <w:pPr>
              <w:pStyle w:val="Kommentar-sida"/>
            </w:pPr>
            <w:r w:rsidRPr="00D900A2">
              <w:t>Till § 5</w:t>
            </w:r>
          </w:p>
        </w:tc>
        <w:tc>
          <w:tcPr>
            <w:tcW w:w="7661" w:type="dxa"/>
            <w:gridSpan w:val="2"/>
          </w:tcPr>
          <w:p w14:paraId="5346A93C" w14:textId="77777777" w:rsidR="00FF7AB5" w:rsidRPr="00D900A2" w:rsidRDefault="00FF7AB5" w:rsidP="00FF7AB5">
            <w:pPr>
              <w:pStyle w:val="Kommentar"/>
            </w:pPr>
            <w:r w:rsidRPr="00D900A2">
              <w:t xml:space="preserve">Styrelsen för samfällighetsföreningen ska bestå av en eller flera ledamöter och ha sitt säte i den ort där medlemmarnas fastigheter eller huvuddelen av dessa ligger (30 § SFL). </w:t>
            </w:r>
            <w:r w:rsidRPr="000732CE">
              <w:t>I stadgarna kan det lägsta respektive högsta antalet ledamöter anges. Inom detta spann kan sedan föreningsstämman bestämma vilket antal som ska gälla. Föreningen väljer själv om det ska finnas suppleanter och i så fall hur många.</w:t>
            </w:r>
            <w:r w:rsidRPr="00D900A2">
              <w:t xml:space="preserve"> Styrelseledamot får inte vara underårig eller ha förvaltare enligt 11 kap. 7 § föräldrabalken. </w:t>
            </w:r>
          </w:p>
        </w:tc>
      </w:tr>
      <w:tr w:rsidR="00FF7AB5" w:rsidRPr="00D900A2" w14:paraId="7B69193B" w14:textId="77777777" w:rsidTr="00BF5A91">
        <w:tc>
          <w:tcPr>
            <w:tcW w:w="1989" w:type="dxa"/>
          </w:tcPr>
          <w:p w14:paraId="52A8BD1F" w14:textId="77777777" w:rsidR="00FF7AB5" w:rsidRPr="00D900A2" w:rsidRDefault="00FF7AB5" w:rsidP="00FF7AB5">
            <w:pPr>
              <w:pStyle w:val="Kommentar-sida"/>
            </w:pPr>
            <w:r w:rsidRPr="00D900A2">
              <w:t>Till § 6</w:t>
            </w:r>
          </w:p>
        </w:tc>
        <w:tc>
          <w:tcPr>
            <w:tcW w:w="7661" w:type="dxa"/>
            <w:gridSpan w:val="2"/>
          </w:tcPr>
          <w:p w14:paraId="2E6C2D46" w14:textId="77777777" w:rsidR="00FF7AB5" w:rsidRPr="00D900A2" w:rsidRDefault="00FF7AB5" w:rsidP="00FF7AB5">
            <w:pPr>
              <w:pStyle w:val="Kommentar"/>
            </w:pPr>
            <w:r w:rsidRPr="000732CE">
              <w:t>I stadgarna ska anges hur styrelsen ska vara sammansatt och hur den ska utses (28 § första stycket punkt 4 SFL). Normalt föreskrivs att styrelsen ska väljas vid ordinarie föreningsstämma. Hur lång mandattiden ska vara för styrelseledamot och suppleant regleras inte i SFL. Här föreslås att några av styrelseledamöterna väljs på ett år och andra på två år för att undvika att hela styrelsen byts ut samtidigt.</w:t>
            </w:r>
            <w:r w:rsidRPr="00D900A2">
              <w:t xml:space="preserve"> </w:t>
            </w:r>
          </w:p>
          <w:p w14:paraId="07119633" w14:textId="77777777" w:rsidR="00FF7AB5" w:rsidRPr="00D900A2" w:rsidRDefault="00FF7AB5" w:rsidP="00FF7AB5">
            <w:pPr>
              <w:pStyle w:val="Kommentar"/>
            </w:pPr>
            <w:r w:rsidRPr="00D900A2">
              <w:t>När det finns skäl för det får länsstyrelsen förordna att styrelsen ska bestå av flera ledamöter än vad som anges i stadgarna (31 § SFL).</w:t>
            </w:r>
          </w:p>
          <w:p w14:paraId="48BBC5BE" w14:textId="77777777" w:rsidR="00FF7AB5" w:rsidRPr="00D900A2" w:rsidRDefault="00FF7AB5" w:rsidP="00FF7AB5">
            <w:pPr>
              <w:pStyle w:val="Kommentar"/>
            </w:pPr>
            <w:r w:rsidRPr="00D900A2">
              <w:t>Styrelseledamot kan skiljas från sitt uppdrag</w:t>
            </w:r>
            <w:r w:rsidR="006E1A7F">
              <w:t>,</w:t>
            </w:r>
            <w:r w:rsidRPr="00D900A2">
              <w:t xml:space="preserve"> innan mandattiden har löpt ut</w:t>
            </w:r>
            <w:r w:rsidR="006E1A7F">
              <w:t>,</w:t>
            </w:r>
            <w:r w:rsidRPr="00D900A2">
              <w:t xml:space="preserve"> av den som har utsett ledamoten (32 § SFL), </w:t>
            </w:r>
            <w:r w:rsidRPr="000732CE">
              <w:t>dvs. i regel föreningsstämman</w:t>
            </w:r>
            <w:r w:rsidRPr="00D900A2">
              <w:t xml:space="preserve">. </w:t>
            </w:r>
            <w:r w:rsidRPr="000732CE">
              <w:t>En styrelseledamot kan även avgå på egen begäran innan mandattiden gått ut. Detta följer av allmänna föreningsrättsliga principer.</w:t>
            </w:r>
          </w:p>
          <w:p w14:paraId="669DF219" w14:textId="77777777" w:rsidR="00FF7AB5" w:rsidRPr="00D900A2" w:rsidRDefault="00FF7AB5" w:rsidP="00FF7AB5">
            <w:pPr>
              <w:pStyle w:val="Kommentar"/>
            </w:pPr>
            <w:r w:rsidRPr="00D900A2">
              <w:t>Har styrelseledamots uppdrag upphört eller är styrelseledamot för</w:t>
            </w:r>
            <w:r w:rsidRPr="00D900A2">
              <w:softHyphen/>
              <w:t xml:space="preserve">hindrad att utöva uppdraget får länsstyrelsen förordna en syssloman om styrelsen inte är beslutför annars. Om det inte finns några styrelseledamöter att tillgå får sysslomannen ensam sköta styrelsens uppgifter (33 § SFL). </w:t>
            </w:r>
          </w:p>
          <w:p w14:paraId="545D8E62" w14:textId="77777777" w:rsidR="00FF7AB5" w:rsidRDefault="00FF7AB5" w:rsidP="00FF7AB5">
            <w:pPr>
              <w:pStyle w:val="Kommentar"/>
            </w:pPr>
            <w:r w:rsidRPr="000732CE">
              <w:t>Att styrelsen konstituerar sig själv innebär att styrelsen själv fördelar de olika styrelseuppdragen sinsemellan. Detta sker normalt vid det första styrelsesammanträdet som hålls i direkt anslutning till föreningsstämman. De poster som ska fördelas är framförallt kassör och sekreterare eftersom ordförande utses av föreningsstämman.</w:t>
            </w:r>
            <w:r w:rsidRPr="00D900A2">
              <w:t xml:space="preserve"> </w:t>
            </w:r>
          </w:p>
          <w:p w14:paraId="242C359F" w14:textId="77777777" w:rsidR="00FF7AB5" w:rsidRPr="00D900A2" w:rsidRDefault="00FF7AB5" w:rsidP="00FF7AB5">
            <w:pPr>
              <w:pStyle w:val="Kommentar"/>
            </w:pPr>
            <w:r w:rsidRPr="00AA2142">
              <w:t>Förenin</w:t>
            </w:r>
            <w:r>
              <w:t xml:space="preserve">gens firma tecknas av styrelsen. </w:t>
            </w:r>
            <w:r w:rsidRPr="00D900A2">
              <w:t>Om inte annat följer av stadgarna eller av föreningsstämmobeslut får styrelsen utse särskild firmatecknare. Bemyndigande att teckna firma kan när som helst återkallas av styrelsen (34 § SFL).</w:t>
            </w:r>
          </w:p>
          <w:p w14:paraId="4F11DD71" w14:textId="77777777" w:rsidR="00FF7AB5" w:rsidRPr="00D900A2" w:rsidRDefault="00FF7AB5" w:rsidP="00FF7AB5">
            <w:pPr>
              <w:pStyle w:val="Kommentar"/>
            </w:pPr>
            <w:r w:rsidRPr="00D900A2">
              <w:t>Uppgift om föreningens postadress, om styrelseledamöternas full</w:t>
            </w:r>
            <w:r w:rsidRPr="00D900A2">
              <w:softHyphen/>
              <w:t>ständiga namn, bostads- och postadress och telefon samt om firma</w:t>
            </w:r>
            <w:r w:rsidRPr="00D900A2">
              <w:softHyphen/>
              <w:t>tecknare om sådan har utsetts ska anmälas till Lantmäteri</w:t>
            </w:r>
            <w:r w:rsidRPr="00D900A2">
              <w:softHyphen/>
              <w:t>et (26 § SFL). Även ändring i dessa förhållanden ska anmälas till Lantmäteriet (39 § SFL).</w:t>
            </w:r>
          </w:p>
        </w:tc>
      </w:tr>
      <w:tr w:rsidR="00FF7AB5" w:rsidRPr="00D900A2" w14:paraId="075768EE" w14:textId="77777777" w:rsidTr="00BF5A91">
        <w:tc>
          <w:tcPr>
            <w:tcW w:w="1989" w:type="dxa"/>
          </w:tcPr>
          <w:p w14:paraId="09F9DCD4" w14:textId="77777777" w:rsidR="00FF7AB5" w:rsidRPr="00D900A2" w:rsidRDefault="00FF7AB5" w:rsidP="00FF7AB5">
            <w:pPr>
              <w:pStyle w:val="Kommentar-sida"/>
            </w:pPr>
            <w:r w:rsidRPr="00D900A2">
              <w:t>Till § 7</w:t>
            </w:r>
          </w:p>
        </w:tc>
        <w:tc>
          <w:tcPr>
            <w:tcW w:w="7661" w:type="dxa"/>
            <w:gridSpan w:val="2"/>
          </w:tcPr>
          <w:p w14:paraId="5199762C" w14:textId="77777777" w:rsidR="00FF7AB5" w:rsidRPr="00D900A2" w:rsidRDefault="00FF7AB5" w:rsidP="00FF7AB5">
            <w:pPr>
              <w:pStyle w:val="Kommentar"/>
            </w:pPr>
            <w:r w:rsidRPr="00D900A2">
              <w:t>Inga kommentarer.</w:t>
            </w:r>
          </w:p>
        </w:tc>
      </w:tr>
      <w:tr w:rsidR="00FF7AB5" w:rsidRPr="00D900A2" w14:paraId="00FBB799" w14:textId="77777777" w:rsidTr="00BF5A91">
        <w:tc>
          <w:tcPr>
            <w:tcW w:w="1989" w:type="dxa"/>
          </w:tcPr>
          <w:p w14:paraId="3F611800" w14:textId="77777777" w:rsidR="00FF7AB5" w:rsidRPr="00D900A2" w:rsidRDefault="001C4329" w:rsidP="00FF7AB5">
            <w:pPr>
              <w:pStyle w:val="Kommentar-sida"/>
            </w:pPr>
            <w:r>
              <w:t>Till § 8</w:t>
            </w:r>
          </w:p>
        </w:tc>
        <w:tc>
          <w:tcPr>
            <w:tcW w:w="7661" w:type="dxa"/>
            <w:gridSpan w:val="2"/>
          </w:tcPr>
          <w:p w14:paraId="0AE291EB" w14:textId="77777777" w:rsidR="00FF7AB5" w:rsidRPr="00D900A2" w:rsidRDefault="00FF7AB5" w:rsidP="00FF7AB5">
            <w:pPr>
              <w:pStyle w:val="Kommentar"/>
            </w:pPr>
            <w:r w:rsidRPr="000732CE">
              <w:t>Att styrelsen är beslutför innebär att den är behörig att fatta beslut.</w:t>
            </w:r>
            <w:r w:rsidRPr="00D900A2">
              <w:t xml:space="preserve"> </w:t>
            </w:r>
          </w:p>
          <w:p w14:paraId="310496A6" w14:textId="77777777" w:rsidR="00FF7AB5" w:rsidRPr="00D900A2" w:rsidRDefault="00FF7AB5" w:rsidP="00FF7AB5">
            <w:pPr>
              <w:pStyle w:val="Kommentar"/>
            </w:pPr>
            <w:r w:rsidRPr="00D900A2">
              <w:t>Som styrelsens beslut gäller den mening som får flest röster vid styrelsesam</w:t>
            </w:r>
            <w:r w:rsidRPr="00D900A2">
              <w:softHyphen/>
              <w:t>manträde, dvs. mer än hälften av de närvarande styrelseledamöterna ska rösta för förslaget. Vid lika röstetal har ordföranden utslagsröst förutom vid personval som istället avgörs genom l</w:t>
            </w:r>
            <w:r>
              <w:t>ottning. Detta gäller dock inte</w:t>
            </w:r>
            <w:r w:rsidRPr="00D900A2">
              <w:t xml:space="preserve"> om annat föreskrivs i stadgarna (38 § SFL). </w:t>
            </w:r>
          </w:p>
          <w:p w14:paraId="18143393" w14:textId="77777777" w:rsidR="00FF7AB5" w:rsidRPr="00D900A2" w:rsidRDefault="00FF7AB5" w:rsidP="00FF7AB5">
            <w:pPr>
              <w:pStyle w:val="Kommentar"/>
            </w:pPr>
            <w:r w:rsidRPr="00D900A2">
              <w:t>Med styrelseledamot avses även tjänstgörande suppleant, dvs. en suppleant som ersätter ordinarie styrelseledamot.</w:t>
            </w:r>
          </w:p>
          <w:p w14:paraId="5A0B5D00" w14:textId="77777777" w:rsidR="00FF7AB5" w:rsidRPr="00D900A2" w:rsidRDefault="00FF7AB5" w:rsidP="00623165">
            <w:pPr>
              <w:pStyle w:val="Kommentar"/>
            </w:pPr>
            <w:r w:rsidRPr="000732CE">
              <w:t xml:space="preserve">Även om ingen formell kallelse har gjorts får en fråga avgöras om samtliga ordinarie styrelseledamöter är ense om beslutet. Detta kan bli aktuellt </w:t>
            </w:r>
            <w:proofErr w:type="gramStart"/>
            <w:r w:rsidRPr="000732CE">
              <w:t>t.ex.</w:t>
            </w:r>
            <w:proofErr w:type="gramEnd"/>
            <w:r w:rsidRPr="000732CE">
              <w:t xml:space="preserve"> då styrelsen träffas i något annat sammanhang eller kontaktar varandra per e-post eller telefon. I dessa fall behövs alltså inget fysiskt styrelsemöte.</w:t>
            </w:r>
            <w:r w:rsidRPr="00D900A2">
              <w:t xml:space="preserve"> Styrelseledamot får inte </w:t>
            </w:r>
            <w:r w:rsidR="00623165">
              <w:t xml:space="preserve">befatta sig </w:t>
            </w:r>
            <w:r w:rsidRPr="00D900A2">
              <w:t xml:space="preserve">med angelägenhet </w:t>
            </w:r>
            <w:r w:rsidR="00623165">
              <w:t>där</w:t>
            </w:r>
            <w:r w:rsidRPr="00D900A2">
              <w:t xml:space="preserve"> ledamoten </w:t>
            </w:r>
            <w:r w:rsidR="00623165">
              <w:t xml:space="preserve">själv </w:t>
            </w:r>
            <w:r w:rsidRPr="00D900A2">
              <w:t xml:space="preserve">har ett väsentligt intresse </w:t>
            </w:r>
            <w:r>
              <w:t>som strider mot föreningens (jäv</w:t>
            </w:r>
            <w:r w:rsidRPr="00D900A2">
              <w:t>, se 36 § SFL).</w:t>
            </w:r>
            <w:r>
              <w:t xml:space="preserve"> Styrelseledamot </w:t>
            </w:r>
            <w:r w:rsidRPr="000732CE">
              <w:t>ska självmant avstå från att delta i behandlingen av ärenden som kan innebära jäv.</w:t>
            </w:r>
          </w:p>
        </w:tc>
      </w:tr>
      <w:tr w:rsidR="00FF7AB5" w:rsidRPr="00D900A2" w14:paraId="15C54868" w14:textId="77777777" w:rsidTr="00BF5A91">
        <w:tc>
          <w:tcPr>
            <w:tcW w:w="1989" w:type="dxa"/>
          </w:tcPr>
          <w:p w14:paraId="53BF1FF4" w14:textId="77777777" w:rsidR="00FF7AB5" w:rsidRPr="00D900A2" w:rsidRDefault="00FF7AB5" w:rsidP="00FF7AB5">
            <w:pPr>
              <w:pStyle w:val="Kommentar-sida"/>
            </w:pPr>
            <w:r w:rsidRPr="00D900A2">
              <w:t>Till § 9</w:t>
            </w:r>
          </w:p>
        </w:tc>
        <w:tc>
          <w:tcPr>
            <w:tcW w:w="7661" w:type="dxa"/>
            <w:gridSpan w:val="2"/>
          </w:tcPr>
          <w:p w14:paraId="6639B665" w14:textId="77777777" w:rsidR="00FF7AB5" w:rsidRPr="00D900A2" w:rsidRDefault="00FF7AB5" w:rsidP="00FF7AB5">
            <w:pPr>
              <w:pStyle w:val="Kommentar"/>
            </w:pPr>
            <w:r w:rsidRPr="00D900A2">
              <w:t xml:space="preserve">Styrelsen </w:t>
            </w:r>
            <w:r>
              <w:t>sköter</w:t>
            </w:r>
            <w:r w:rsidRPr="00D900A2">
              <w:t xml:space="preserve"> samfällighetens angelägenheter i överensstämmelse med </w:t>
            </w:r>
            <w:r>
              <w:t>SFL</w:t>
            </w:r>
            <w:r w:rsidRPr="00D900A2">
              <w:t>, stadgar och beslut tagna av stämman. Om ett föreningsstämmobeslut strider mot SFL, annan författning eller mot stadgarna får styrelsen dock inte verkställa beslutet (35 § SFL).</w:t>
            </w:r>
          </w:p>
          <w:p w14:paraId="4F17356E" w14:textId="77777777" w:rsidR="00FF7AB5" w:rsidRPr="00D900A2" w:rsidRDefault="00FF7AB5" w:rsidP="00FF7AB5">
            <w:pPr>
              <w:pStyle w:val="Kommentar"/>
            </w:pPr>
            <w:r w:rsidRPr="00D900A2">
              <w:t>Styrelsen är behörig att företräda föreningen i förhållande till tredje man. Samma behörighet tillkommer firmatecknare (se 6 § ovan). Styrelsen och fir</w:t>
            </w:r>
            <w:r w:rsidRPr="00D900A2">
              <w:softHyphen/>
              <w:t>matecknaren får dock inte utan stöd av stadgarna eller beslut tagna av föreningsstämman överlåta eller söka inteckning i fast egendom eller upplåta sådan egendom med nyttjanderätt för länge tid än fem år (37 § SFL).</w:t>
            </w:r>
          </w:p>
          <w:p w14:paraId="486996A6" w14:textId="77777777" w:rsidR="00FF7AB5" w:rsidRPr="00D900A2" w:rsidRDefault="00FF7AB5" w:rsidP="00FF7AB5">
            <w:pPr>
              <w:pStyle w:val="Kommentar"/>
            </w:pPr>
            <w:r>
              <w:t>Bestämmelsen under punkten 5</w:t>
            </w:r>
            <w:r w:rsidRPr="00D900A2">
              <w:t xml:space="preserve"> är endast avsedd för föreningar med flera samfälligheter eller andra verksamhetsgrenar, i vilka med</w:t>
            </w:r>
            <w:r w:rsidRPr="00D900A2">
              <w:softHyphen/>
              <w:t>lemmarna har del efter olika andelstal. Bestämmelsen anknyter till 41, 42, 45, 48 och 60 §§ SFL.</w:t>
            </w:r>
          </w:p>
        </w:tc>
      </w:tr>
      <w:tr w:rsidR="00FF7AB5" w:rsidRPr="00D900A2" w14:paraId="4700D1F5" w14:textId="77777777" w:rsidTr="00BF5A91">
        <w:tc>
          <w:tcPr>
            <w:tcW w:w="1989" w:type="dxa"/>
          </w:tcPr>
          <w:p w14:paraId="4C77790D" w14:textId="77777777" w:rsidR="00FF7AB5" w:rsidRPr="004C6622" w:rsidRDefault="00FF7AB5" w:rsidP="00E00B97">
            <w:pPr>
              <w:pStyle w:val="Kommentar-sida"/>
            </w:pPr>
            <w:r w:rsidRPr="00D900A2">
              <w:t>Till § 10</w:t>
            </w:r>
          </w:p>
        </w:tc>
        <w:tc>
          <w:tcPr>
            <w:tcW w:w="7661" w:type="dxa"/>
            <w:gridSpan w:val="2"/>
          </w:tcPr>
          <w:p w14:paraId="1E6BB533" w14:textId="77777777" w:rsidR="00FF7AB5" w:rsidRPr="00D900A2" w:rsidRDefault="00FF7AB5" w:rsidP="00FF7AB5">
            <w:pPr>
              <w:pStyle w:val="Kommentar"/>
            </w:pPr>
            <w:r w:rsidRPr="000732CE">
              <w:t xml:space="preserve">I stadgarna ska anges hur revisionen ska ske (28 § första stycket punkt 5 SFL). Det finns inga bestämmelser i SFL som reglerar hur revisionen ska gå till. Föreningsstämman utser i regel en eller två revisorer samt </w:t>
            </w:r>
            <w:r>
              <w:t>revisorss</w:t>
            </w:r>
            <w:r w:rsidRPr="000732CE">
              <w:t>uppleanter bland medlemmarna. Samfällighetsföreningar som bedriver näringsverksamhet eller har stora tillgångar kan vara bokföringsskyldiga enligt 2 kap. 2 § bokföringslagen (1999:1078).</w:t>
            </w:r>
            <w:r w:rsidRPr="00D900A2">
              <w:t xml:space="preserve"> </w:t>
            </w:r>
          </w:p>
          <w:p w14:paraId="25133853" w14:textId="77777777" w:rsidR="00FF7AB5" w:rsidRPr="00D900A2" w:rsidRDefault="00FF7AB5" w:rsidP="00FF7AB5">
            <w:pPr>
              <w:pStyle w:val="Kommentar"/>
            </w:pPr>
            <w:r w:rsidRPr="00E369BF">
              <w:t xml:space="preserve">Revisionen avser räkenskapsperioden. </w:t>
            </w:r>
            <w:r>
              <w:t>Om</w:t>
            </w:r>
            <w:r w:rsidRPr="00E369BF">
              <w:t xml:space="preserve"> räkenskapsperioden inte stämmer överens med styrelsens mandattid</w:t>
            </w:r>
            <w:r>
              <w:t xml:space="preserve"> behöver </w:t>
            </w:r>
            <w:r w:rsidRPr="00E369BF">
              <w:t>styrelsens förvaltning revideras i olika omgångar.</w:t>
            </w:r>
          </w:p>
          <w:p w14:paraId="6D6496F9" w14:textId="77777777" w:rsidR="00FF7AB5" w:rsidRPr="00D900A2" w:rsidRDefault="00FF7AB5" w:rsidP="00910F3A">
            <w:pPr>
              <w:pStyle w:val="Kommentar"/>
            </w:pPr>
            <w:r w:rsidRPr="00D900A2">
              <w:t>Av allmänna rättsregler följer att till revisor inte får väljas den som ingått i styrelsen under den räkenskapsperiod revisionen avser</w:t>
            </w:r>
            <w:r>
              <w:t xml:space="preserve"> </w:t>
            </w:r>
            <w:r w:rsidRPr="000732CE">
              <w:t xml:space="preserve">och att man bör avstå från att välja någon som har ett nära släktskap eller annat beroendeförhållande till styrelsens ledamöter </w:t>
            </w:r>
          </w:p>
        </w:tc>
      </w:tr>
      <w:tr w:rsidR="00910F3A" w:rsidRPr="00D900A2" w14:paraId="1B547FB7" w14:textId="77777777" w:rsidTr="00BF5A91">
        <w:tc>
          <w:tcPr>
            <w:tcW w:w="1989" w:type="dxa"/>
          </w:tcPr>
          <w:p w14:paraId="05837574" w14:textId="77777777" w:rsidR="00910F3A" w:rsidRPr="00D900A2" w:rsidRDefault="00910F3A" w:rsidP="00FF7AB5">
            <w:pPr>
              <w:pStyle w:val="Kommentar-sida"/>
            </w:pPr>
            <w:r w:rsidRPr="00D900A2">
              <w:t>Till § 11</w:t>
            </w:r>
          </w:p>
        </w:tc>
        <w:tc>
          <w:tcPr>
            <w:tcW w:w="7661" w:type="dxa"/>
            <w:gridSpan w:val="2"/>
          </w:tcPr>
          <w:p w14:paraId="1F3DA7A1" w14:textId="77777777" w:rsidR="00910F3A" w:rsidRPr="000732CE" w:rsidRDefault="00910F3A" w:rsidP="00FF7AB5">
            <w:pPr>
              <w:pStyle w:val="Kommentar"/>
            </w:pPr>
            <w:r w:rsidRPr="00D900A2">
              <w:t>Ingen kommentar.</w:t>
            </w:r>
          </w:p>
        </w:tc>
      </w:tr>
      <w:tr w:rsidR="00FF7AB5" w:rsidRPr="00D900A2" w14:paraId="0EB380BE" w14:textId="77777777" w:rsidTr="00BF5A91">
        <w:tc>
          <w:tcPr>
            <w:tcW w:w="1989" w:type="dxa"/>
          </w:tcPr>
          <w:p w14:paraId="13B45A1D" w14:textId="77777777" w:rsidR="00FF7AB5" w:rsidRPr="00D900A2" w:rsidRDefault="00FF7AB5" w:rsidP="00FF7AB5">
            <w:pPr>
              <w:pStyle w:val="Kommentar-sida"/>
            </w:pPr>
            <w:r w:rsidRPr="00D900A2">
              <w:t>Till § 12</w:t>
            </w:r>
          </w:p>
        </w:tc>
        <w:tc>
          <w:tcPr>
            <w:tcW w:w="7661" w:type="dxa"/>
            <w:gridSpan w:val="2"/>
          </w:tcPr>
          <w:p w14:paraId="08F1BAB8" w14:textId="77777777" w:rsidR="00FF7AB5" w:rsidRDefault="00FF7AB5" w:rsidP="00F6592E">
            <w:pPr>
              <w:pStyle w:val="Kommentar"/>
            </w:pPr>
            <w:r w:rsidRPr="00D900A2">
              <w:t xml:space="preserve">Regler om </w:t>
            </w:r>
            <w:r>
              <w:t>när fondering ska ske finns</w:t>
            </w:r>
            <w:r w:rsidRPr="00D900A2">
              <w:t xml:space="preserve"> i 19 § SFL. </w:t>
            </w:r>
            <w:r w:rsidRPr="002C554D">
              <w:t>Storleken av det belopp som ska avsättas framgår av utgifts- och inkomstaten (budgeten) som upprättas av styrelsen och godkänns av stämman (41 § tredje stycket SFL). Av stadgarna framgår det belopp som minst ska avsättas varje år.</w:t>
            </w:r>
          </w:p>
          <w:p w14:paraId="3C94D074" w14:textId="77777777" w:rsidR="00FF7AB5" w:rsidRPr="000732CE" w:rsidRDefault="00FF7AB5" w:rsidP="00F6592E">
            <w:pPr>
              <w:pStyle w:val="Kommentar"/>
            </w:pPr>
            <w:r w:rsidRPr="000732CE">
              <w:t>Om en samfällighetsförening i ett bostadsområde förvaltar en gemensamhetsanläggning av kommunalteknisk natur (</w:t>
            </w:r>
            <w:proofErr w:type="gramStart"/>
            <w:r w:rsidRPr="000732CE">
              <w:t>t.ex.</w:t>
            </w:r>
            <w:proofErr w:type="gramEnd"/>
            <w:r w:rsidRPr="000732CE">
              <w:t xml:space="preserve"> VA- och fjärrvärmenät, förbindelseleder samt lek- och grönområden) finns i regel en skyldighet att avsätta pengar till en underhålls- och förnyelsefond. Detsamma gäller beträffande andra anläggningar som är av större värde, </w:t>
            </w:r>
            <w:proofErr w:type="gramStart"/>
            <w:r w:rsidRPr="000732CE">
              <w:t>t.ex.</w:t>
            </w:r>
            <w:proofErr w:type="gramEnd"/>
            <w:r w:rsidRPr="000732CE">
              <w:t xml:space="preserve"> en simbassäng eller en kvarterslokal. Om flera sådana gemensamhetsanläggningar förvaltas måste fondering göras för varje anläggning. </w:t>
            </w:r>
          </w:p>
          <w:p w14:paraId="340DC10B" w14:textId="77777777" w:rsidR="00FF7AB5" w:rsidRPr="00E63A01" w:rsidRDefault="00FF7AB5" w:rsidP="00910F3A">
            <w:pPr>
              <w:pStyle w:val="Kommentar"/>
              <w:rPr>
                <w:szCs w:val="24"/>
              </w:rPr>
            </w:pPr>
            <w:r w:rsidRPr="000732CE">
              <w:t>Föreningen är även skyldig att avsätta pengar till en underhålls- och förnyelsefond när föreningen förvaltar en gemensamhetsanläggning som tillförsäkrar en tredimensionell fastighet eller ett tredimensionellt fastighetsutrymme nödvändiga rättigheter.</w:t>
            </w:r>
            <w:r w:rsidRPr="00D900A2">
              <w:t xml:space="preserve"> </w:t>
            </w:r>
          </w:p>
        </w:tc>
      </w:tr>
      <w:tr w:rsidR="00FF7AB5" w:rsidRPr="00D900A2" w14:paraId="4535F809" w14:textId="77777777" w:rsidTr="00BF5A91">
        <w:tc>
          <w:tcPr>
            <w:tcW w:w="1989" w:type="dxa"/>
          </w:tcPr>
          <w:p w14:paraId="175E9FEA" w14:textId="77777777" w:rsidR="00FF7AB5" w:rsidRPr="00D900A2" w:rsidRDefault="00FF7AB5" w:rsidP="00FF7AB5">
            <w:pPr>
              <w:pStyle w:val="Kommentar-sida"/>
            </w:pPr>
            <w:r w:rsidRPr="00D900A2">
              <w:t>Till § 13</w:t>
            </w:r>
          </w:p>
        </w:tc>
        <w:tc>
          <w:tcPr>
            <w:tcW w:w="7661" w:type="dxa"/>
            <w:gridSpan w:val="2"/>
          </w:tcPr>
          <w:p w14:paraId="242991E7" w14:textId="77777777" w:rsidR="00FF7AB5" w:rsidRPr="00D900A2" w:rsidRDefault="00FF7AB5" w:rsidP="00F6592E">
            <w:pPr>
              <w:pStyle w:val="Kommentar"/>
            </w:pPr>
            <w:r w:rsidRPr="00D900A2">
              <w:t xml:space="preserve">Tiden för ordinarie </w:t>
            </w:r>
            <w:r>
              <w:t>förenings</w:t>
            </w:r>
            <w:r w:rsidRPr="00D900A2">
              <w:t xml:space="preserve">stämma bör </w:t>
            </w:r>
            <w:r>
              <w:t xml:space="preserve">i stadgarna </w:t>
            </w:r>
            <w:r w:rsidRPr="00D900A2">
              <w:t>bestämmas så långt efter räkenskaps</w:t>
            </w:r>
            <w:r w:rsidRPr="00D900A2">
              <w:softHyphen/>
              <w:t>periodens utgång att revisorerna får tid att revidera och avge revisions</w:t>
            </w:r>
            <w:r w:rsidRPr="00D900A2">
              <w:softHyphen/>
              <w:t>berättelse och styrelsen därefter får tid att kalla till stämma.</w:t>
            </w:r>
          </w:p>
          <w:p w14:paraId="69CEFFBD" w14:textId="77777777" w:rsidR="00FF7AB5" w:rsidRPr="00D900A2" w:rsidRDefault="00FF7AB5" w:rsidP="00EF7AB6">
            <w:pPr>
              <w:pStyle w:val="Kommentar"/>
            </w:pPr>
            <w:r w:rsidRPr="00D900A2">
              <w:t xml:space="preserve">Extrastämma ska hållas om minst en femtedel av samtliga röstberättigade medlemmar eller det mindre </w:t>
            </w:r>
            <w:proofErr w:type="gramStart"/>
            <w:r w:rsidRPr="00D900A2">
              <w:t>antal, som</w:t>
            </w:r>
            <w:proofErr w:type="gramEnd"/>
            <w:r w:rsidRPr="00D900A2">
              <w:t xml:space="preserve"> kan vara bestämt i stadgarna, begär det hos styrelsen och anger de ärenden som ska behandlas. I så fall åligger det styrelsen att inom en vecka kalla till extrastämma som ska hållas så snart som möjligt med iakttagande av före</w:t>
            </w:r>
            <w:r w:rsidRPr="00D900A2">
              <w:softHyphen/>
            </w:r>
            <w:r>
              <w:t>skriven kallelsetid. Sker det inte</w:t>
            </w:r>
            <w:r w:rsidRPr="00D900A2">
              <w:t>, utlyser länsstyrelsen stämma på</w:t>
            </w:r>
            <w:r w:rsidR="00A231A6">
              <w:t xml:space="preserve"> anmälan av medlem (47 § tredje </w:t>
            </w:r>
            <w:r w:rsidRPr="00D900A2">
              <w:t>stycket SFL).</w:t>
            </w:r>
          </w:p>
        </w:tc>
      </w:tr>
      <w:tr w:rsidR="00FF7AB5" w:rsidRPr="00D900A2" w14:paraId="7DAA72E3" w14:textId="77777777" w:rsidTr="00BF5A91">
        <w:tc>
          <w:tcPr>
            <w:tcW w:w="1989" w:type="dxa"/>
          </w:tcPr>
          <w:p w14:paraId="42794D35" w14:textId="77777777" w:rsidR="00FF7AB5" w:rsidRPr="00D900A2" w:rsidRDefault="00FF7AB5" w:rsidP="00FF7AB5">
            <w:pPr>
              <w:pStyle w:val="Kommentar-sida"/>
            </w:pPr>
            <w:r w:rsidRPr="00D900A2">
              <w:t>Till § 14</w:t>
            </w:r>
          </w:p>
        </w:tc>
        <w:tc>
          <w:tcPr>
            <w:tcW w:w="7661" w:type="dxa"/>
            <w:gridSpan w:val="2"/>
          </w:tcPr>
          <w:p w14:paraId="4293BF39" w14:textId="77777777" w:rsidR="00FF7AB5" w:rsidRPr="000732CE" w:rsidRDefault="00FF7AB5" w:rsidP="00F6592E">
            <w:pPr>
              <w:pStyle w:val="Kommentar"/>
            </w:pPr>
            <w:r w:rsidRPr="00D900A2">
              <w:t>Styrelsen kallar till föreningsstämma. I kallel</w:t>
            </w:r>
            <w:r w:rsidRPr="00D900A2">
              <w:softHyphen/>
              <w:t xml:space="preserve">sen anges vilka ärenden som ska behandlas på stämman. Underlåter styrelsen att kalla till ordinarie föreningsstämma i enlighet med stadgarnas föreskrifter ska länsstyrelsen efter anmälan av medlem utlysa föreningsstämma (47 § tredje stycket SFL). </w:t>
            </w:r>
            <w:r>
              <w:t xml:space="preserve">Det är lämpligt att kallelse sker mellan </w:t>
            </w:r>
            <w:proofErr w:type="gramStart"/>
            <w:r>
              <w:t>2-4</w:t>
            </w:r>
            <w:proofErr w:type="gramEnd"/>
            <w:r>
              <w:t xml:space="preserve"> veckor före föreningsstämman. </w:t>
            </w:r>
            <w:r w:rsidRPr="000732CE">
              <w:t xml:space="preserve">Observera att revisionsberättelse (10 §) ska ha överlämnats till styrelsen innan kallelse till ordinarie föreningsstämma sker. Beträffande </w:t>
            </w:r>
            <w:r w:rsidR="00487B33">
              <w:t>inlämning av motion</w:t>
            </w:r>
            <w:r w:rsidRPr="000732CE">
              <w:t xml:space="preserve">, se nedan 15 §. </w:t>
            </w:r>
          </w:p>
          <w:p w14:paraId="391BC6CC" w14:textId="77777777" w:rsidR="00FF7AB5" w:rsidRPr="000732CE" w:rsidRDefault="00FF7AB5" w:rsidP="00F6592E">
            <w:pPr>
              <w:pStyle w:val="Kommentar"/>
            </w:pPr>
            <w:r w:rsidRPr="000732CE">
              <w:t xml:space="preserve">I stadgarna ska anges hur och när kallelsen ska ske samt hur andra meddelanden än kallelser ska nå medlemmarna (28 § SFL första stycket punkt 9). Det kan </w:t>
            </w:r>
            <w:proofErr w:type="gramStart"/>
            <w:r w:rsidRPr="000732CE">
              <w:t>t.ex.</w:t>
            </w:r>
            <w:proofErr w:type="gramEnd"/>
            <w:r w:rsidRPr="000732CE">
              <w:t xml:space="preserve"> vara lämpligt att använda e-post eller brev till medlemmarna. Om e-post ska användas bör medlemmen ha anmält till styrelsen att den godkänner detta. Medlemmarna ansvarar själva för att deras e-postadresser hålls aktuella och anmäler eventuella ändringar till styrelsen. </w:t>
            </w:r>
          </w:p>
          <w:p w14:paraId="79A658D2" w14:textId="77777777" w:rsidR="00FF7AB5" w:rsidRPr="00D900A2" w:rsidRDefault="00FF7AB5" w:rsidP="00F6592E">
            <w:pPr>
              <w:pStyle w:val="Kommentar"/>
            </w:pPr>
            <w:r w:rsidRPr="000732CE">
              <w:t>De dokument som medlemmarna ska kunna ta del av innan föreningsstämman (se 13 § ovan) kan bifogas kallelsen. Alternativt kan kallelsen innehålla uppgift om var dokumenten finns tillgängliga.</w:t>
            </w:r>
            <w:r w:rsidRPr="00D900A2">
              <w:t xml:space="preserve"> </w:t>
            </w:r>
          </w:p>
        </w:tc>
      </w:tr>
      <w:tr w:rsidR="00FF7AB5" w:rsidRPr="00D900A2" w14:paraId="6A112E4F" w14:textId="77777777" w:rsidTr="00BF5A91">
        <w:tc>
          <w:tcPr>
            <w:tcW w:w="1989" w:type="dxa"/>
          </w:tcPr>
          <w:p w14:paraId="0F065F63" w14:textId="77777777" w:rsidR="00FF7AB5" w:rsidRPr="00D900A2" w:rsidRDefault="00FF7AB5" w:rsidP="00FF7AB5">
            <w:pPr>
              <w:pStyle w:val="Kommentar-sida"/>
            </w:pPr>
            <w:r w:rsidRPr="00D900A2">
              <w:t>Till § 15</w:t>
            </w:r>
          </w:p>
        </w:tc>
        <w:tc>
          <w:tcPr>
            <w:tcW w:w="7661" w:type="dxa"/>
            <w:gridSpan w:val="2"/>
          </w:tcPr>
          <w:p w14:paraId="02860241" w14:textId="77777777" w:rsidR="00FF7AB5" w:rsidRPr="00D900A2" w:rsidRDefault="00FF7AB5" w:rsidP="00976439">
            <w:pPr>
              <w:pStyle w:val="Kommentar"/>
            </w:pPr>
            <w:r>
              <w:t>M</w:t>
            </w:r>
            <w:r w:rsidRPr="00433706">
              <w:t>otionerna måste vara styrelsen tillhanda innan kallelse till fö</w:t>
            </w:r>
            <w:r>
              <w:t>reningsstämman sker enligt 14 §</w:t>
            </w:r>
            <w:r w:rsidRPr="00433706">
              <w:t>.</w:t>
            </w:r>
            <w:r>
              <w:t xml:space="preserve"> Styrelsen ska även ha tid att gå igenom motionerna. Detta måste beaktas när tidpunkten för </w:t>
            </w:r>
            <w:r w:rsidR="00976439">
              <w:t>inlämning av motion</w:t>
            </w:r>
            <w:r>
              <w:t xml:space="preserve"> bestäms. </w:t>
            </w:r>
          </w:p>
        </w:tc>
      </w:tr>
      <w:tr w:rsidR="00FF7AB5" w:rsidRPr="00D900A2" w14:paraId="50D75A49" w14:textId="77777777" w:rsidTr="00BF5A91">
        <w:tc>
          <w:tcPr>
            <w:tcW w:w="1989" w:type="dxa"/>
          </w:tcPr>
          <w:p w14:paraId="302A7D78" w14:textId="77777777" w:rsidR="00FF7AB5" w:rsidRPr="00D900A2" w:rsidRDefault="00FF7AB5" w:rsidP="00FF7AB5">
            <w:pPr>
              <w:pStyle w:val="Kommentar-sida"/>
            </w:pPr>
            <w:r w:rsidRPr="00D900A2">
              <w:t>Till § 16</w:t>
            </w:r>
          </w:p>
        </w:tc>
        <w:tc>
          <w:tcPr>
            <w:tcW w:w="7661" w:type="dxa"/>
            <w:gridSpan w:val="2"/>
          </w:tcPr>
          <w:p w14:paraId="691C3D3B" w14:textId="77777777" w:rsidR="00FF7AB5" w:rsidRPr="00D900A2" w:rsidRDefault="00FF7AB5" w:rsidP="00F6592E">
            <w:pPr>
              <w:pStyle w:val="Kommentar"/>
            </w:pPr>
            <w:r w:rsidRPr="00D900A2">
              <w:t>På föreningsstämman är styrelsen skyldig att lämna de upplysningar om föreningens verksamhet som medlem begär och som kan vara av betydelse för medlemmarna (50 §</w:t>
            </w:r>
            <w:r>
              <w:t xml:space="preserve"> första stycket </w:t>
            </w:r>
            <w:r w:rsidRPr="00D900A2">
              <w:t>SFL).</w:t>
            </w:r>
          </w:p>
          <w:p w14:paraId="7B65FC10" w14:textId="77777777" w:rsidR="00FF7AB5" w:rsidRPr="00D900A2" w:rsidRDefault="00FF7AB5" w:rsidP="00F6592E">
            <w:pPr>
              <w:pStyle w:val="Kommentar"/>
            </w:pPr>
            <w:r w:rsidRPr="00D900A2">
              <w:t xml:space="preserve">Styrelsen ska se till att det förs protokoll över de beslut som fattas på föreningsstämman. </w:t>
            </w:r>
            <w:r>
              <w:t xml:space="preserve">Det kan ofta vara lämpligt att styrelsens sekreterare fungerar som sekreterare vid stämman. </w:t>
            </w:r>
            <w:r w:rsidRPr="00D900A2">
              <w:t>Protokollet ska hållas tillgängligt för medlem</w:t>
            </w:r>
            <w:r w:rsidRPr="00D900A2">
              <w:softHyphen/>
              <w:t>marna senast två veckor efter stämman (50 § andra stycket SFL).</w:t>
            </w:r>
          </w:p>
          <w:p w14:paraId="1283E6C7" w14:textId="77777777" w:rsidR="00FF7AB5" w:rsidRDefault="00FF7AB5" w:rsidP="00F6592E">
            <w:pPr>
              <w:pStyle w:val="Kommentar"/>
            </w:pPr>
            <w:r w:rsidRPr="00D900A2">
              <w:t xml:space="preserve">Medlem får väcka talan i domstol mot uttaxering (46 § SFL) och </w:t>
            </w:r>
            <w:r w:rsidR="004E42CC">
              <w:t>beslut som tagits vid föreningsstämman</w:t>
            </w:r>
            <w:r w:rsidRPr="00D900A2">
              <w:t xml:space="preserve"> (53 § SFL).</w:t>
            </w:r>
          </w:p>
          <w:p w14:paraId="69392899" w14:textId="77777777" w:rsidR="00FF7AB5" w:rsidRPr="00D900A2" w:rsidRDefault="00FF7AB5" w:rsidP="00F6592E">
            <w:pPr>
              <w:pStyle w:val="Kommentar"/>
            </w:pPr>
            <w:r w:rsidRPr="000732CE">
              <w:t>Under punkten 12</w:t>
            </w:r>
            <w:r w:rsidR="00962546">
              <w:t>,</w:t>
            </w:r>
            <w:r w:rsidRPr="000732CE">
              <w:t xml:space="preserve"> övriga frågor</w:t>
            </w:r>
            <w:r w:rsidR="00962546">
              <w:t>,</w:t>
            </w:r>
            <w:r w:rsidRPr="000732CE">
              <w:t xml:space="preserve"> kan styrelsen informera om mindre </w:t>
            </w:r>
            <w:r>
              <w:t xml:space="preserve">viktiga </w:t>
            </w:r>
            <w:r w:rsidRPr="000732CE">
              <w:t>ärenden som inte motiverar en egen punkt på dagordningen. Medlemmarna kan även ställa frågor om förvaltningen och komma med förslag. Observera dock att inga beslut får fattas i frågor som inte står med i kallelsen om inte samtliga medlemmar är närvarande och godkänner att det sker.</w:t>
            </w:r>
            <w:r>
              <w:t xml:space="preserve"> </w:t>
            </w:r>
          </w:p>
        </w:tc>
      </w:tr>
      <w:tr w:rsidR="00FF7AB5" w:rsidRPr="00D900A2" w14:paraId="04AB9644" w14:textId="77777777" w:rsidTr="00BF5A91">
        <w:tc>
          <w:tcPr>
            <w:tcW w:w="1989" w:type="dxa"/>
          </w:tcPr>
          <w:p w14:paraId="70AF8127" w14:textId="77777777" w:rsidR="00FF7AB5" w:rsidRPr="00D900A2" w:rsidRDefault="00FF7AB5" w:rsidP="00FF7AB5">
            <w:pPr>
              <w:pStyle w:val="Kommentar-sida"/>
            </w:pPr>
            <w:r w:rsidRPr="00D900A2">
              <w:t>Till § 17</w:t>
            </w:r>
          </w:p>
        </w:tc>
        <w:tc>
          <w:tcPr>
            <w:tcW w:w="7661" w:type="dxa"/>
            <w:gridSpan w:val="2"/>
          </w:tcPr>
          <w:p w14:paraId="17FA9ED2" w14:textId="77777777" w:rsidR="00FF7AB5" w:rsidRPr="00D900A2" w:rsidRDefault="00FF7AB5" w:rsidP="00F6592E">
            <w:pPr>
              <w:pStyle w:val="Kommentar"/>
            </w:pPr>
            <w:r w:rsidRPr="00D900A2">
              <w:t>Om föreningens verksamhet är sådan att den inte ger ekonomiskt överskott bör bestämmelsen utgå.</w:t>
            </w:r>
          </w:p>
        </w:tc>
      </w:tr>
      <w:tr w:rsidR="00FF7AB5" w:rsidRPr="00D900A2" w14:paraId="632F1047" w14:textId="77777777" w:rsidTr="00BF5A91">
        <w:tc>
          <w:tcPr>
            <w:tcW w:w="1989" w:type="dxa"/>
          </w:tcPr>
          <w:p w14:paraId="45B0561E" w14:textId="77777777" w:rsidR="00FF7AB5" w:rsidRPr="00D900A2" w:rsidRDefault="00FF7AB5" w:rsidP="00FF7AB5">
            <w:pPr>
              <w:pStyle w:val="Kommentar-sida"/>
            </w:pPr>
            <w:r w:rsidRPr="00D900A2">
              <w:t>Till § 18</w:t>
            </w:r>
          </w:p>
        </w:tc>
        <w:tc>
          <w:tcPr>
            <w:tcW w:w="7661" w:type="dxa"/>
            <w:gridSpan w:val="2"/>
          </w:tcPr>
          <w:p w14:paraId="18E48535" w14:textId="77777777" w:rsidR="00FF7AB5" w:rsidRPr="000732CE" w:rsidRDefault="00FF7AB5" w:rsidP="00F6592E">
            <w:pPr>
              <w:pStyle w:val="Kommentar"/>
            </w:pPr>
            <w:r w:rsidRPr="000732CE">
              <w:t xml:space="preserve">Personer som gemensamt äger en fastighet (samäganderätt), </w:t>
            </w:r>
            <w:proofErr w:type="gramStart"/>
            <w:r w:rsidRPr="000732CE">
              <w:t>t.ex.</w:t>
            </w:r>
            <w:proofErr w:type="gramEnd"/>
            <w:r w:rsidRPr="000732CE">
              <w:t xml:space="preserve"> två makar, har en röst tillsammans.</w:t>
            </w:r>
          </w:p>
          <w:p w14:paraId="11D70099" w14:textId="77777777" w:rsidR="00FF7AB5" w:rsidRPr="00D900A2" w:rsidRDefault="00FF7AB5" w:rsidP="00F6592E">
            <w:pPr>
              <w:pStyle w:val="Kommentar"/>
            </w:pPr>
            <w:r w:rsidRPr="000732CE">
              <w:t xml:space="preserve">Acklamation (ljudligt bifall) innebär att de som röstar för förslaget gör detta genom att ropa ja. Efter att ha lyssnat fastställer ordföranden vilket förslag som har fått flest röster. Om någon mötesdeltagare anser att ordföranden har hört fel i </w:t>
            </w:r>
            <w:r w:rsidR="00F32760">
              <w:t>acklamationen</w:t>
            </w:r>
            <w:r w:rsidRPr="000732CE">
              <w:t xml:space="preserve"> har denne möjlighet att begära omröstning eller votering. Omröstning sker normalt genom handuppräckning. Personval ska ske med slutna röstsedlar om någon begär det. Röstlängd ska upprättas och justeras om det behövs.</w:t>
            </w:r>
            <w:r>
              <w:t xml:space="preserve"> </w:t>
            </w:r>
          </w:p>
          <w:p w14:paraId="003EA5DB" w14:textId="77777777" w:rsidR="00FF7AB5" w:rsidRPr="00D900A2" w:rsidRDefault="00FF7AB5" w:rsidP="00F6592E">
            <w:pPr>
              <w:pStyle w:val="Kommentar"/>
            </w:pPr>
            <w:r w:rsidRPr="00D900A2">
              <w:t xml:space="preserve">Medlem som </w:t>
            </w:r>
            <w:r w:rsidR="00F32760">
              <w:t xml:space="preserve">inte </w:t>
            </w:r>
            <w:r w:rsidRPr="00D900A2">
              <w:t xml:space="preserve">har </w:t>
            </w:r>
            <w:r w:rsidR="00F32760">
              <w:t xml:space="preserve">fullföljt </w:t>
            </w:r>
            <w:r w:rsidRPr="00D900A2">
              <w:t xml:space="preserve">sin bidragsskyldighet </w:t>
            </w:r>
            <w:r w:rsidR="00F32760">
              <w:t xml:space="preserve">i rätt tid </w:t>
            </w:r>
            <w:r w:rsidRPr="00D900A2">
              <w:t>får del</w:t>
            </w:r>
            <w:r w:rsidRPr="00D900A2">
              <w:softHyphen/>
              <w:t>ta i förhandlingarna men inte utöva rösträtt innan skyldigheten har fullgjorts (48 § SFL).</w:t>
            </w:r>
          </w:p>
          <w:p w14:paraId="7E6D85D7" w14:textId="77777777" w:rsidR="00FF7AB5" w:rsidRPr="00D900A2" w:rsidRDefault="00FF7AB5" w:rsidP="00F6592E">
            <w:pPr>
              <w:pStyle w:val="Kommentar"/>
            </w:pPr>
            <w:r w:rsidRPr="00285700">
              <w:t>Medlem eller annan får inte själv, genom ombud eller som ombud delta i behandlingen av en fråga där medlemmen har ett väsentligt intresse so</w:t>
            </w:r>
            <w:r>
              <w:t>m strider mot föreningens (jäv),</w:t>
            </w:r>
            <w:r w:rsidRPr="00D900A2">
              <w:t xml:space="preserve"> se 48 § SFL.</w:t>
            </w:r>
          </w:p>
          <w:p w14:paraId="4AB48DA8" w14:textId="77777777" w:rsidR="00FF7AB5" w:rsidRPr="00D900A2" w:rsidRDefault="00FF7AB5" w:rsidP="00F6592E">
            <w:pPr>
              <w:pStyle w:val="Kommentar"/>
            </w:pPr>
            <w:r w:rsidRPr="00D900A2">
              <w:t>Innehavare av rättighet i delägarfastighet får närvara och yttra sig vid behandling av fråga som rör dennes rätt (48 § SFL).</w:t>
            </w:r>
          </w:p>
          <w:p w14:paraId="0BAB3456" w14:textId="77777777" w:rsidR="00F32760" w:rsidRDefault="00FF7AB5" w:rsidP="00F6592E">
            <w:pPr>
              <w:pStyle w:val="Kommentar"/>
            </w:pPr>
            <w:r w:rsidRPr="00D900A2">
              <w:t>Röstberättigad medlem, som är närvarande vid föreningsstämma har</w:t>
            </w:r>
            <w:r w:rsidR="00F32760">
              <w:t xml:space="preserve"> en röst</w:t>
            </w:r>
            <w:r w:rsidRPr="00D900A2">
              <w:t>, oavsett om medlemmen äger en eller flera delägarfastigheter, (huvud</w:t>
            </w:r>
            <w:r w:rsidRPr="00D900A2">
              <w:softHyphen/>
              <w:t xml:space="preserve">talsmetod). </w:t>
            </w:r>
          </w:p>
          <w:p w14:paraId="4203739A" w14:textId="77777777" w:rsidR="00F32760" w:rsidRDefault="00FF7AB5" w:rsidP="00F6592E">
            <w:pPr>
              <w:pStyle w:val="Kommentar"/>
            </w:pPr>
            <w:r w:rsidRPr="00D900A2">
              <w:t xml:space="preserve">I fråga som har ekonomisk betydelse ska medlemmarnas röstetal i stället beräknas efter delägarfastigheternas andelstal, om medlem begär det (andelstalsmetod).  </w:t>
            </w:r>
            <w:r w:rsidRPr="000732CE">
              <w:t xml:space="preserve">Frågor som anses ha ekonomisk betydelse är </w:t>
            </w:r>
            <w:proofErr w:type="spellStart"/>
            <w:proofErr w:type="gramStart"/>
            <w:r w:rsidRPr="000732CE">
              <w:t>t.ex</w:t>
            </w:r>
            <w:proofErr w:type="spellEnd"/>
            <w:proofErr w:type="gramEnd"/>
            <w:r w:rsidRPr="000732CE">
              <w:t xml:space="preserve"> frågor om delägarna ska ingå avtal om entreprenader, uppdrag, tjänster, köp, försäljningar och liknande som medför ekonomiska förpliktelser för delägarna. Även ansvarsfrihet för styrelseledamot, godkännande av utgifts- och inkomststat samt fördelning av överskott är exempel på frågor som har ekonomisk betydelse. </w:t>
            </w:r>
          </w:p>
          <w:p w14:paraId="1976A2CE" w14:textId="77777777" w:rsidR="005677BD" w:rsidRDefault="00FF7AB5" w:rsidP="00F6592E">
            <w:pPr>
              <w:pStyle w:val="Kommentar"/>
            </w:pPr>
            <w:r w:rsidRPr="000732CE">
              <w:t>Personval är inte att betrakta som en fråga som har ekonomisk betydelse (se prop. 1973:160 s. 370 samt s. 438). Vid omröstning efter andelstal får medlems röstetal inte överstiga en femtedel (20 %) av det sammanlagda röstetalet för samtliga närvarande röstberätti</w:t>
            </w:r>
            <w:r w:rsidRPr="000732CE">
              <w:softHyphen/>
              <w:t xml:space="preserve">gade medlemmar (49 § SFL). </w:t>
            </w:r>
          </w:p>
          <w:p w14:paraId="775073BA" w14:textId="77777777" w:rsidR="00656491" w:rsidRDefault="00656491" w:rsidP="00F6592E">
            <w:pPr>
              <w:pStyle w:val="Kommentar"/>
            </w:pPr>
          </w:p>
          <w:p w14:paraId="64749DEE" w14:textId="77777777" w:rsidR="00FF7AB5" w:rsidRPr="000732CE" w:rsidRDefault="00FF7AB5" w:rsidP="00F6592E">
            <w:pPr>
              <w:pStyle w:val="Kommentar"/>
            </w:pPr>
            <w:r w:rsidRPr="000732CE">
              <w:t>I exemplet nedan illustreras 20</w:t>
            </w:r>
            <w:r>
              <w:t xml:space="preserve"> </w:t>
            </w:r>
            <w:r w:rsidRPr="000732CE">
              <w:t xml:space="preserve">% - spärren vid röstning enligt andelstalsmetoden. </w:t>
            </w:r>
          </w:p>
          <w:p w14:paraId="68DB9AEF" w14:textId="77777777" w:rsidR="006B4311" w:rsidRPr="000732CE" w:rsidRDefault="006B4311" w:rsidP="00FF7AB5">
            <w:pPr>
              <w:tabs>
                <w:tab w:val="left" w:pos="1418"/>
              </w:tabs>
              <w:spacing w:before="60" w:after="120"/>
            </w:pPr>
          </w:p>
          <w:p w14:paraId="4BD3BD1B" w14:textId="77777777" w:rsidR="00FF7AB5" w:rsidRPr="000732CE" w:rsidRDefault="00FF7AB5" w:rsidP="000A5FDC">
            <w:pPr>
              <w:pStyle w:val="Kommentar"/>
              <w:tabs>
                <w:tab w:val="center" w:pos="3681"/>
                <w:tab w:val="center" w:pos="6233"/>
              </w:tabs>
            </w:pPr>
            <w:r w:rsidRPr="000732CE">
              <w:t>Delägare</w:t>
            </w:r>
            <w:r w:rsidR="00910F3A">
              <w:tab/>
            </w:r>
            <w:r w:rsidRPr="000732CE">
              <w:t>Reellt andelstal</w:t>
            </w:r>
            <w:r w:rsidR="00910F3A">
              <w:tab/>
            </w:r>
            <w:r w:rsidRPr="000732CE">
              <w:t>Modifierat andelstal</w:t>
            </w:r>
          </w:p>
          <w:p w14:paraId="150A9F6F" w14:textId="77777777" w:rsidR="00FF7AB5" w:rsidRPr="00A169D2" w:rsidRDefault="000A5FDC" w:rsidP="000A5FDC">
            <w:pPr>
              <w:pStyle w:val="Kommentar"/>
              <w:tabs>
                <w:tab w:val="right" w:pos="3792"/>
                <w:tab w:val="right" w:pos="6456"/>
              </w:tabs>
            </w:pPr>
            <w:r w:rsidRPr="00A169D2">
              <w:t>A</w:t>
            </w:r>
            <w:r w:rsidRPr="00A169D2">
              <w:tab/>
              <w:t>15%</w:t>
            </w:r>
            <w:r w:rsidRPr="00A169D2">
              <w:tab/>
              <w:t>1</w:t>
            </w:r>
            <w:r w:rsidR="00FF7AB5" w:rsidRPr="00A169D2">
              <w:t>5%</w:t>
            </w:r>
          </w:p>
          <w:p w14:paraId="53932B02" w14:textId="77777777" w:rsidR="00FF7AB5" w:rsidRPr="00A169D2" w:rsidRDefault="000A5FDC" w:rsidP="000A5FDC">
            <w:pPr>
              <w:pStyle w:val="Kommentar"/>
              <w:tabs>
                <w:tab w:val="right" w:pos="3792"/>
                <w:tab w:val="right" w:pos="6456"/>
              </w:tabs>
            </w:pPr>
            <w:r w:rsidRPr="00A169D2">
              <w:t>B</w:t>
            </w:r>
            <w:r w:rsidRPr="00A169D2">
              <w:tab/>
              <w:t>1</w:t>
            </w:r>
            <w:r w:rsidR="00FF7AB5" w:rsidRPr="00A169D2">
              <w:t>0%</w:t>
            </w:r>
            <w:r w:rsidRPr="00A169D2">
              <w:tab/>
            </w:r>
            <w:r w:rsidR="00FF7AB5" w:rsidRPr="00A169D2">
              <w:t>10%</w:t>
            </w:r>
          </w:p>
          <w:p w14:paraId="4FE5C2B8" w14:textId="77777777" w:rsidR="00FF7AB5" w:rsidRPr="00A169D2" w:rsidRDefault="000A5FDC" w:rsidP="000A5FDC">
            <w:pPr>
              <w:pStyle w:val="Kommentar"/>
              <w:tabs>
                <w:tab w:val="right" w:pos="3792"/>
                <w:tab w:val="right" w:pos="6456"/>
              </w:tabs>
            </w:pPr>
            <w:r w:rsidRPr="00A169D2">
              <w:t>C</w:t>
            </w:r>
            <w:r w:rsidRPr="00A169D2">
              <w:tab/>
              <w:t>10</w:t>
            </w:r>
            <w:r w:rsidR="00FF7AB5" w:rsidRPr="00A169D2">
              <w:t>%</w:t>
            </w:r>
            <w:r w:rsidRPr="00A169D2">
              <w:tab/>
            </w:r>
            <w:r w:rsidR="00FF7AB5" w:rsidRPr="00A169D2">
              <w:t>10%</w:t>
            </w:r>
          </w:p>
          <w:p w14:paraId="3C6BE243" w14:textId="77777777" w:rsidR="00FF7AB5" w:rsidRPr="00A169D2" w:rsidRDefault="00FF7AB5" w:rsidP="000A5FDC">
            <w:pPr>
              <w:pStyle w:val="Kommentar"/>
              <w:tabs>
                <w:tab w:val="right" w:pos="3792"/>
                <w:tab w:val="right" w:pos="6456"/>
              </w:tabs>
            </w:pPr>
            <w:r w:rsidRPr="00A169D2">
              <w:t>D</w:t>
            </w:r>
            <w:r w:rsidR="000A5FDC" w:rsidRPr="00A169D2">
              <w:tab/>
            </w:r>
            <w:r w:rsidRPr="00A169D2">
              <w:t>10%</w:t>
            </w:r>
            <w:r w:rsidR="000A5FDC" w:rsidRPr="00A169D2">
              <w:tab/>
            </w:r>
            <w:r w:rsidRPr="00A169D2">
              <w:t>10%</w:t>
            </w:r>
          </w:p>
          <w:p w14:paraId="11D400E1" w14:textId="77777777" w:rsidR="00FF7AB5" w:rsidRPr="00A169D2" w:rsidRDefault="00FF7AB5" w:rsidP="000A5FDC">
            <w:pPr>
              <w:pStyle w:val="Kommentar"/>
              <w:tabs>
                <w:tab w:val="right" w:pos="3792"/>
                <w:tab w:val="right" w:pos="6456"/>
              </w:tabs>
              <w:rPr>
                <w:u w:val="single"/>
              </w:rPr>
            </w:pPr>
            <w:r w:rsidRPr="00A169D2">
              <w:rPr>
                <w:u w:val="single"/>
              </w:rPr>
              <w:t>E</w:t>
            </w:r>
            <w:r w:rsidR="000A5FDC" w:rsidRPr="00A169D2">
              <w:rPr>
                <w:u w:val="single"/>
              </w:rPr>
              <w:tab/>
            </w:r>
            <w:r w:rsidRPr="00A169D2">
              <w:rPr>
                <w:u w:val="single"/>
              </w:rPr>
              <w:t>55%</w:t>
            </w:r>
            <w:r w:rsidR="000A5FDC" w:rsidRPr="00A169D2">
              <w:rPr>
                <w:u w:val="single"/>
              </w:rPr>
              <w:tab/>
            </w:r>
            <w:r w:rsidRPr="00A169D2">
              <w:rPr>
                <w:u w:val="single"/>
              </w:rPr>
              <w:t>20%</w:t>
            </w:r>
          </w:p>
          <w:p w14:paraId="0D3277BB" w14:textId="77777777" w:rsidR="00FF7AB5" w:rsidRPr="00A169D2" w:rsidRDefault="00FF7AB5" w:rsidP="000A5FDC">
            <w:pPr>
              <w:pStyle w:val="Kommentar"/>
              <w:tabs>
                <w:tab w:val="right" w:pos="3792"/>
                <w:tab w:val="right" w:pos="6456"/>
              </w:tabs>
            </w:pPr>
            <w:r w:rsidRPr="00A169D2">
              <w:t>Summa:</w:t>
            </w:r>
            <w:r w:rsidR="000A5FDC" w:rsidRPr="00A169D2">
              <w:tab/>
            </w:r>
            <w:r w:rsidRPr="00A169D2">
              <w:t>100%</w:t>
            </w:r>
            <w:r w:rsidR="000A5FDC" w:rsidRPr="00A169D2">
              <w:tab/>
            </w:r>
            <w:r w:rsidRPr="00A169D2">
              <w:t>65%</w:t>
            </w:r>
          </w:p>
          <w:p w14:paraId="6427F90E" w14:textId="77777777" w:rsidR="00FF7AB5" w:rsidRPr="00A169D2" w:rsidRDefault="00FF7AB5" w:rsidP="00F6592E">
            <w:pPr>
              <w:pStyle w:val="Kommentar"/>
            </w:pPr>
          </w:p>
          <w:p w14:paraId="6C8A69CC" w14:textId="77777777" w:rsidR="00FF7AB5" w:rsidRPr="00D900A2" w:rsidRDefault="00FF7AB5" w:rsidP="00F6592E">
            <w:pPr>
              <w:pStyle w:val="Kommentar"/>
            </w:pPr>
            <w:r w:rsidRPr="000732CE">
              <w:t>Efter modifieringen har alltså E 20 röster av 65, dvs. 20/65 ≈ 31 %. Detta innebär att E får mer än 20 % av rösterna men trots detta ska andelstalen inte modifieras ytterligare.</w:t>
            </w:r>
            <w:r w:rsidRPr="00D900A2">
              <w:t xml:space="preserve"> </w:t>
            </w:r>
          </w:p>
          <w:p w14:paraId="15099D8A" w14:textId="77777777" w:rsidR="00FF7AB5" w:rsidRPr="00D900A2" w:rsidRDefault="00FF7AB5" w:rsidP="00F6592E">
            <w:pPr>
              <w:pStyle w:val="Kommentar"/>
            </w:pPr>
            <w:r w:rsidRPr="00D900A2">
              <w:t>Medlems rösträtt kan utövas genom ombud. Ombud får inte företräda mer än en medlem. Som stämmans beslut gäller den mening som fått flest röster. Vid lika röstetal avgörs personval genom lottning. I andra frågor gäller den mening som biträds av ordföranden. Avvikelse från dessa bestämmelser kan göras i stadgarna (49 § SFL).</w:t>
            </w:r>
          </w:p>
          <w:p w14:paraId="2CED764D" w14:textId="77777777" w:rsidR="00FF7AB5" w:rsidRPr="00D900A2" w:rsidRDefault="00FF7AB5" w:rsidP="00F6592E">
            <w:pPr>
              <w:pStyle w:val="Kommentar"/>
            </w:pPr>
            <w:r w:rsidRPr="00D900A2">
              <w:t>För beslut att överlåta eller söka inteckning i fast egendom eller upp</w:t>
            </w:r>
            <w:r w:rsidRPr="00D900A2">
              <w:softHyphen/>
              <w:t>låta sådan egendom med nyttjanderätt för längre tid än fem år fordras minst två tredjedelar av de avgivna rösterna, om inte annat föreskrivs i stadgarna (51 § SFL).</w:t>
            </w:r>
          </w:p>
          <w:p w14:paraId="2CE0202C" w14:textId="77777777" w:rsidR="000F435D" w:rsidRDefault="00FF7AB5" w:rsidP="000F435D">
            <w:pPr>
              <w:pStyle w:val="Kommentar"/>
            </w:pPr>
            <w:r w:rsidRPr="00D900A2">
              <w:t>Vid omröstning i fråga om ändring av föreningens stadgar har varje röstberättigad medlem</w:t>
            </w:r>
            <w:r w:rsidR="000F435D">
              <w:t xml:space="preserve"> en röst</w:t>
            </w:r>
            <w:r w:rsidRPr="00D900A2">
              <w:t>, oavsett om medlemmen äger en eller flera delägarfas</w:t>
            </w:r>
            <w:r w:rsidRPr="00D900A2">
              <w:softHyphen/>
              <w:t xml:space="preserve">tigheter, </w:t>
            </w:r>
            <w:r w:rsidR="000F435D">
              <w:t>(</w:t>
            </w:r>
            <w:r w:rsidRPr="00D900A2">
              <w:t>huvudtalsmetoden). För beslut om sådan ändring fordras minst två tred</w:t>
            </w:r>
            <w:r w:rsidRPr="00D900A2">
              <w:softHyphen/>
              <w:t>jedelar av de avgivna rösterna. Strängare villkor kan föreskrivas i stad</w:t>
            </w:r>
            <w:r w:rsidRPr="00D900A2">
              <w:softHyphen/>
              <w:t>garna.</w:t>
            </w:r>
            <w:r>
              <w:t xml:space="preserve"> </w:t>
            </w:r>
          </w:p>
          <w:p w14:paraId="2D3EF44E" w14:textId="77777777" w:rsidR="00FF7AB5" w:rsidRPr="00D900A2" w:rsidRDefault="00FF7AB5" w:rsidP="000F435D">
            <w:pPr>
              <w:pStyle w:val="Kommentar"/>
            </w:pPr>
            <w:r w:rsidRPr="00D900A2">
              <w:t>Styrelsen ska genast anmäla beslut om stadgeändring för registrering hos Lantmäteriet. Till anmälan ska två bestyrkta avskrifter av protokoll över beslutet bifogas. Beslutet får inte tillämpas innan registrering har skett (52 § SFL).</w:t>
            </w:r>
          </w:p>
        </w:tc>
      </w:tr>
      <w:tr w:rsidR="00FF7AB5" w:rsidRPr="00D900A2" w14:paraId="4B96F8FF" w14:textId="77777777" w:rsidTr="00BF5A91">
        <w:tc>
          <w:tcPr>
            <w:tcW w:w="1989" w:type="dxa"/>
          </w:tcPr>
          <w:p w14:paraId="1F90599F" w14:textId="77777777" w:rsidR="00FF7AB5" w:rsidRPr="00D900A2" w:rsidRDefault="00FF7AB5" w:rsidP="00FF7AB5">
            <w:pPr>
              <w:pStyle w:val="Kommentar-sida"/>
            </w:pPr>
            <w:r w:rsidRPr="00D900A2">
              <w:t>Till § 19</w:t>
            </w:r>
          </w:p>
        </w:tc>
        <w:tc>
          <w:tcPr>
            <w:tcW w:w="7661" w:type="dxa"/>
            <w:gridSpan w:val="2"/>
          </w:tcPr>
          <w:p w14:paraId="7FCAFCD4" w14:textId="77777777" w:rsidR="00FF7AB5" w:rsidRPr="00D900A2" w:rsidRDefault="00FF7AB5" w:rsidP="00F6592E">
            <w:pPr>
              <w:pStyle w:val="Kommentar"/>
            </w:pPr>
            <w:r w:rsidRPr="00D900A2">
              <w:t>Angående innebörden av huvudtalsmetod och andels</w:t>
            </w:r>
            <w:r>
              <w:t>talsmetod, se kommentaren till </w:t>
            </w:r>
            <w:r w:rsidRPr="00D900A2">
              <w:t>18 §.</w:t>
            </w:r>
          </w:p>
          <w:p w14:paraId="29524994" w14:textId="77777777" w:rsidR="00FF7AB5" w:rsidRPr="000732CE" w:rsidRDefault="00FF7AB5" w:rsidP="00F6592E">
            <w:pPr>
              <w:pStyle w:val="Kommentar"/>
            </w:pPr>
            <w:r w:rsidRPr="000732CE">
              <w:t>En samfällighetsförening kan förvalta flera verksamhetsgrenar (</w:t>
            </w:r>
            <w:proofErr w:type="gramStart"/>
            <w:r w:rsidRPr="000732CE">
              <w:t>t.ex.</w:t>
            </w:r>
            <w:proofErr w:type="gramEnd"/>
            <w:r w:rsidRPr="000732CE">
              <w:t xml:space="preserve"> genom sektionsindelning eller vid förvaltning av flera samfälligheter). Av 41 § andra stycket SFL följer att om det gäller olika bestämmelser för skilda verksamhetsgrenar ska inkomsterna och utgifterna för varje verksamhetsgren beräknas för sig. Gemensamma inkomster och utgifter ska fördelas på verksamhetsgrenarna efter vad som är skäligt. Ofta är det svårt att avgöra hur intresset och ansvaret för den gemensamma åtgärden, </w:t>
            </w:r>
            <w:proofErr w:type="gramStart"/>
            <w:r w:rsidRPr="000732CE">
              <w:t>t.ex.</w:t>
            </w:r>
            <w:proofErr w:type="gramEnd"/>
            <w:r w:rsidRPr="000732CE">
              <w:t xml:space="preserve"> administrationskostnader, ska fördelas mellan verksamhetsgrenarna. Därför är det bra att redan i stadgarna bestämma hur fördelningen ska göras (se prop. 1973:160 s</w:t>
            </w:r>
            <w:r>
              <w:t>.</w:t>
            </w:r>
            <w:r w:rsidRPr="000732CE">
              <w:t xml:space="preserve"> 578). </w:t>
            </w:r>
          </w:p>
          <w:p w14:paraId="54DD7048" w14:textId="77777777" w:rsidR="00FF7AB5" w:rsidRPr="000732CE" w:rsidRDefault="00FF7AB5" w:rsidP="00F6592E">
            <w:pPr>
              <w:pStyle w:val="Kommentar"/>
            </w:pPr>
            <w:r w:rsidRPr="000732CE">
              <w:t>Omröstning sker för varje verksamhetsgren för sig (48 § första stycket SFL). Det förekommer dock att en fråga som avgörs vid stämman är gemensam för flera verksamhetsgrenar och då ska omröstningen ske gemensamt för dessa. Om huvudtalsmetoden används har varje medlem en röst oavsett hur många verksamhetsgrenar medlemmen har del i</w:t>
            </w:r>
            <w:r w:rsidRPr="000732CE">
              <w:rPr>
                <w:rFonts w:ascii="Times New Roman" w:hAnsi="Times New Roman"/>
                <w:szCs w:val="24"/>
              </w:rPr>
              <w:t xml:space="preserve"> (</w:t>
            </w:r>
            <w:r w:rsidRPr="000732CE">
              <w:t xml:space="preserve">prop. 1973:160 s. 383 f). Om andelstalsmetoden används måste andelstalen i de olika verksamhetsgrenarna sammanvägas. </w:t>
            </w:r>
          </w:p>
          <w:p w14:paraId="4E2958DD" w14:textId="77777777" w:rsidR="00FF7AB5" w:rsidRPr="000732CE" w:rsidRDefault="00FF7AB5" w:rsidP="00F6592E">
            <w:pPr>
              <w:pStyle w:val="Kommentar"/>
            </w:pPr>
            <w:r w:rsidRPr="000732CE">
              <w:t xml:space="preserve">Nedan följer ett exempel på beräkning enligt andelstalsmetoden i en fråga som är gemensam för två verksamhetsgrenar. </w:t>
            </w:r>
          </w:p>
          <w:p w14:paraId="234306E8" w14:textId="77777777" w:rsidR="00FF7AB5" w:rsidRPr="000732CE" w:rsidRDefault="00FF7AB5" w:rsidP="00F6592E">
            <w:pPr>
              <w:pStyle w:val="Kommentar"/>
            </w:pPr>
            <w:r w:rsidRPr="000732CE">
              <w:t>I stadgarna har bestämts att verksamhetsgren A ska bära 3/4 av kostnaderna och verksamhetsgren B 1/4 av kostnaderna för verksamhet som är gemensam.</w:t>
            </w:r>
          </w:p>
          <w:p w14:paraId="5D6CA5FB" w14:textId="77777777" w:rsidR="00FF7AB5" w:rsidRPr="000732CE" w:rsidRDefault="00FF7AB5" w:rsidP="00F6592E">
            <w:pPr>
              <w:pStyle w:val="Kommentar"/>
            </w:pPr>
            <w:r w:rsidRPr="000732CE">
              <w:t>Fastigheten Berga 1:1 är med i verksamhetsgren A med andelstalet 1/10 och i verksamhetsgren B med 1,4 %. Om en fråga som är gemensam för verksamhetsgrenarna A och B ska avgöras blir fastighetens röstetal:</w:t>
            </w:r>
          </w:p>
          <w:p w14:paraId="2C2874C3" w14:textId="77777777" w:rsidR="00FF7AB5" w:rsidRPr="000732CE" w:rsidRDefault="00FF7AB5" w:rsidP="00F6592E">
            <w:pPr>
              <w:pStyle w:val="Kommentar"/>
            </w:pPr>
            <w:r w:rsidRPr="000732CE">
              <w:t>(1/10 x 0,75) +(1,4 % x 0,</w:t>
            </w:r>
            <w:proofErr w:type="gramStart"/>
            <w:r w:rsidRPr="000732CE">
              <w:t>25)=</w:t>
            </w:r>
            <w:proofErr w:type="gramEnd"/>
            <w:r w:rsidRPr="000732CE">
              <w:t xml:space="preserve"> 0,075+0,0035=0,0785=7,85 %</w:t>
            </w:r>
          </w:p>
          <w:p w14:paraId="271429DE" w14:textId="77777777" w:rsidR="00FF7AB5" w:rsidRPr="00D900A2" w:rsidRDefault="00FF7AB5" w:rsidP="00F6592E">
            <w:pPr>
              <w:pStyle w:val="Kommentar"/>
            </w:pPr>
            <w:r w:rsidRPr="000732CE">
              <w:t>Berga 1:1:s sammanlagda röstetal är alltså 7,85 %</w:t>
            </w:r>
            <w:r>
              <w:t>.</w:t>
            </w:r>
          </w:p>
        </w:tc>
      </w:tr>
      <w:tr w:rsidR="00FF7AB5" w:rsidRPr="00D900A2" w14:paraId="32030540" w14:textId="77777777" w:rsidTr="00BF5A91">
        <w:tc>
          <w:tcPr>
            <w:tcW w:w="1989" w:type="dxa"/>
          </w:tcPr>
          <w:p w14:paraId="79DB362F" w14:textId="77777777" w:rsidR="00FF7AB5" w:rsidRPr="00D900A2" w:rsidRDefault="00FF7AB5" w:rsidP="00FF7AB5">
            <w:pPr>
              <w:pStyle w:val="Kommentar-sida"/>
            </w:pPr>
            <w:r w:rsidRPr="00D900A2">
              <w:t>Till § 20</w:t>
            </w:r>
          </w:p>
        </w:tc>
        <w:tc>
          <w:tcPr>
            <w:tcW w:w="7661" w:type="dxa"/>
            <w:gridSpan w:val="2"/>
          </w:tcPr>
          <w:p w14:paraId="69BAAA53" w14:textId="77777777" w:rsidR="00FF7AB5" w:rsidRDefault="00FF7AB5" w:rsidP="00977738">
            <w:pPr>
              <w:pStyle w:val="Kommentar"/>
            </w:pPr>
            <w:r w:rsidRPr="00D900A2">
              <w:t>Angående att protokollet ska hållas tillgängligt</w:t>
            </w:r>
            <w:r w:rsidR="00977738">
              <w:t xml:space="preserve">, </w:t>
            </w:r>
            <w:r w:rsidRPr="00D900A2">
              <w:t>se kommentaren till 16 §.</w:t>
            </w:r>
          </w:p>
          <w:p w14:paraId="392518BB" w14:textId="77777777" w:rsidR="00983D76" w:rsidRDefault="00983D76" w:rsidP="00977738">
            <w:pPr>
              <w:pStyle w:val="Kommentar"/>
            </w:pPr>
          </w:p>
          <w:p w14:paraId="5F328AF5" w14:textId="77777777" w:rsidR="00983D76" w:rsidRDefault="00983D76" w:rsidP="00977738">
            <w:pPr>
              <w:pStyle w:val="Kommentar"/>
            </w:pPr>
          </w:p>
          <w:p w14:paraId="3109CEB8" w14:textId="77777777" w:rsidR="00983D76" w:rsidRDefault="00983D76" w:rsidP="00977738">
            <w:pPr>
              <w:pStyle w:val="Kommentar"/>
            </w:pPr>
          </w:p>
          <w:p w14:paraId="604C2A08" w14:textId="77777777" w:rsidR="00983D76" w:rsidRDefault="00983D76" w:rsidP="00977738">
            <w:pPr>
              <w:pStyle w:val="Kommentar"/>
              <w:rPr>
                <w:sz w:val="23"/>
                <w:szCs w:val="23"/>
              </w:rPr>
            </w:pPr>
            <w:r>
              <w:rPr>
                <w:sz w:val="23"/>
                <w:szCs w:val="23"/>
              </w:rPr>
              <w:t xml:space="preserve">Skickas till: </w:t>
            </w:r>
          </w:p>
          <w:p w14:paraId="64F54FCB" w14:textId="77777777" w:rsidR="00983D76" w:rsidRPr="00D900A2" w:rsidRDefault="00983D76" w:rsidP="00983D76">
            <w:pPr>
              <w:pStyle w:val="Kommentar"/>
            </w:pPr>
            <w:r>
              <w:rPr>
                <w:sz w:val="23"/>
                <w:szCs w:val="23"/>
              </w:rPr>
              <w:t xml:space="preserve">Lantmäteriet - Samfällighetsföreningsregistret </w:t>
            </w:r>
            <w:r>
              <w:rPr>
                <w:sz w:val="23"/>
                <w:szCs w:val="23"/>
              </w:rPr>
              <w:br/>
              <w:t xml:space="preserve">Box 490 </w:t>
            </w:r>
            <w:r>
              <w:rPr>
                <w:sz w:val="23"/>
                <w:szCs w:val="23"/>
              </w:rPr>
              <w:br/>
              <w:t>761 24 Norrtälje</w:t>
            </w:r>
          </w:p>
        </w:tc>
      </w:tr>
    </w:tbl>
    <w:p w14:paraId="38ED2E4F" w14:textId="77777777" w:rsidR="00FF7AB5" w:rsidRPr="00D900A2" w:rsidRDefault="00FF7AB5" w:rsidP="00FF7AB5">
      <w:pPr>
        <w:tabs>
          <w:tab w:val="left" w:pos="1418"/>
        </w:tabs>
        <w:rPr>
          <w:sz w:val="4"/>
        </w:rPr>
      </w:pPr>
    </w:p>
    <w:sectPr w:rsidR="00FF7AB5" w:rsidRPr="00D900A2" w:rsidSect="00F22A17">
      <w:headerReference w:type="default" r:id="rId7"/>
      <w:headerReference w:type="first" r:id="rId8"/>
      <w:type w:val="oddPage"/>
      <w:pgSz w:w="11907" w:h="16840" w:code="9"/>
      <w:pgMar w:top="-1480" w:right="1134" w:bottom="680" w:left="1134"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AC0C7" w14:textId="77777777" w:rsidR="0038100A" w:rsidRDefault="0038100A">
      <w:r>
        <w:separator/>
      </w:r>
    </w:p>
  </w:endnote>
  <w:endnote w:type="continuationSeparator" w:id="0">
    <w:p w14:paraId="10574D66" w14:textId="77777777" w:rsidR="0038100A" w:rsidRDefault="0038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2DD3F" w14:textId="77777777" w:rsidR="0038100A" w:rsidRDefault="0038100A">
      <w:r>
        <w:separator/>
      </w:r>
    </w:p>
  </w:footnote>
  <w:footnote w:type="continuationSeparator" w:id="0">
    <w:p w14:paraId="7F8FB282" w14:textId="77777777" w:rsidR="0038100A" w:rsidRDefault="0038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Layout w:type="fixed"/>
      <w:tblCellMar>
        <w:left w:w="74" w:type="dxa"/>
        <w:right w:w="74" w:type="dxa"/>
      </w:tblCellMar>
      <w:tblLook w:val="04A0" w:firstRow="1" w:lastRow="0" w:firstColumn="1" w:lastColumn="0" w:noHBand="0" w:noVBand="1"/>
    </w:tblPr>
    <w:tblGrid>
      <w:gridCol w:w="4654"/>
      <w:gridCol w:w="1637"/>
      <w:gridCol w:w="3354"/>
    </w:tblGrid>
    <w:tr w:rsidR="00EF7AB6" w:rsidRPr="002F4959" w14:paraId="1229CFE2" w14:textId="77777777" w:rsidTr="00FF7AB5">
      <w:tc>
        <w:tcPr>
          <w:tcW w:w="4654" w:type="dxa"/>
          <w:shd w:val="clear" w:color="auto" w:fill="auto"/>
        </w:tcPr>
        <w:p w14:paraId="60DC248D" w14:textId="77777777" w:rsidR="00EF7AB6" w:rsidRPr="002F4959" w:rsidRDefault="00656491" w:rsidP="00FF7AB5">
          <w:pPr>
            <w:pStyle w:val="Myndighet2"/>
            <w:rPr>
              <w:sz w:val="18"/>
              <w:szCs w:val="18"/>
            </w:rPr>
          </w:pPr>
          <w:r>
            <w:rPr>
              <w:noProof/>
            </w:rPr>
            <w:drawing>
              <wp:inline distT="0" distB="0" distL="0" distR="0" wp14:anchorId="0A1F0D05" wp14:editId="644328C5">
                <wp:extent cx="1590675" cy="247650"/>
                <wp:effectExtent l="0" t="0" r="9525" b="0"/>
                <wp:docPr id="109" name="Bildobjekt 109" descr="P:\Trossen Office 2010\Logga-grunduppgifter\Logga_Kontrollerad_Helt_SvartVit\LM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ossen Office 2010\Logga-grunduppgifter\Logga_Kontrollerad_Helt_SvartVit\LM_logo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p>
      </w:tc>
      <w:tc>
        <w:tcPr>
          <w:tcW w:w="1637" w:type="dxa"/>
          <w:shd w:val="clear" w:color="auto" w:fill="auto"/>
        </w:tcPr>
        <w:p w14:paraId="78731E92" w14:textId="77777777" w:rsidR="00EF7AB6" w:rsidRPr="00D10D08" w:rsidRDefault="00EF7AB6" w:rsidP="00FF7AB5">
          <w:pPr>
            <w:rPr>
              <w:rFonts w:ascii="Verdana" w:hAnsi="Verdana"/>
              <w:sz w:val="18"/>
              <w:szCs w:val="18"/>
            </w:rPr>
          </w:pPr>
        </w:p>
      </w:tc>
      <w:bookmarkStart w:id="7" w:name="zAktbilaga2"/>
      <w:tc>
        <w:tcPr>
          <w:tcW w:w="3354" w:type="dxa"/>
          <w:shd w:val="clear" w:color="auto" w:fill="auto"/>
        </w:tcPr>
        <w:p w14:paraId="7368AFB6" w14:textId="77777777" w:rsidR="00EF7AB6" w:rsidRPr="002F4959" w:rsidRDefault="00EF7AB6" w:rsidP="00656491">
          <w:pPr>
            <w:pStyle w:val="Aktbilaga2"/>
            <w:rPr>
              <w:szCs w:val="18"/>
            </w:rPr>
          </w:pPr>
          <w:r w:rsidRPr="002F4959">
            <w:rPr>
              <w:szCs w:val="18"/>
            </w:rPr>
            <w:fldChar w:fldCharType="begin"/>
          </w:r>
          <w:r w:rsidRPr="002F4959">
            <w:rPr>
              <w:szCs w:val="18"/>
            </w:rPr>
            <w:instrText xml:space="preserve"> REF  zAktbilaga  \* MERGEFORMAT </w:instrText>
          </w:r>
          <w:r w:rsidRPr="002F4959">
            <w:rPr>
              <w:szCs w:val="18"/>
            </w:rPr>
            <w:fldChar w:fldCharType="separate"/>
          </w:r>
          <w:proofErr w:type="spellStart"/>
          <w:r w:rsidR="0036619F">
            <w:t>Aktbilaga</w:t>
          </w:r>
          <w:proofErr w:type="spellEnd"/>
          <w:r w:rsidR="0036619F">
            <w:t xml:space="preserve"> ST1ST1  </w:t>
          </w:r>
          <w:r w:rsidRPr="002F4959">
            <w:rPr>
              <w:szCs w:val="18"/>
            </w:rPr>
            <w:fldChar w:fldCharType="end"/>
          </w:r>
          <w:bookmarkEnd w:id="7"/>
        </w:p>
      </w:tc>
    </w:tr>
    <w:tr w:rsidR="00EF7AB6" w:rsidRPr="002F4959" w14:paraId="0E51086E" w14:textId="77777777" w:rsidTr="00FF7AB5">
      <w:tc>
        <w:tcPr>
          <w:tcW w:w="4654" w:type="dxa"/>
          <w:shd w:val="clear" w:color="auto" w:fill="auto"/>
        </w:tcPr>
        <w:p w14:paraId="6918C0D4" w14:textId="77777777" w:rsidR="00EF7AB6" w:rsidRPr="002F4959" w:rsidRDefault="00EF7AB6" w:rsidP="00FF7AB5">
          <w:pPr>
            <w:pStyle w:val="nr2"/>
            <w:rPr>
              <w:szCs w:val="18"/>
            </w:rPr>
          </w:pPr>
        </w:p>
      </w:tc>
      <w:tc>
        <w:tcPr>
          <w:tcW w:w="1637" w:type="dxa"/>
          <w:shd w:val="clear" w:color="auto" w:fill="auto"/>
        </w:tcPr>
        <w:p w14:paraId="75AA79E7" w14:textId="77777777" w:rsidR="00EF7AB6" w:rsidRPr="002F4959" w:rsidRDefault="00EF7AB6" w:rsidP="00FF7AB5">
          <w:pPr>
            <w:rPr>
              <w:rFonts w:ascii="Verdana" w:hAnsi="Verdana"/>
              <w:sz w:val="18"/>
              <w:szCs w:val="18"/>
            </w:rPr>
          </w:pPr>
        </w:p>
      </w:tc>
      <w:tc>
        <w:tcPr>
          <w:tcW w:w="3354" w:type="dxa"/>
          <w:shd w:val="clear" w:color="auto" w:fill="auto"/>
        </w:tcPr>
        <w:p w14:paraId="28137A8C" w14:textId="77777777" w:rsidR="00EF7AB6" w:rsidRPr="002F4959" w:rsidRDefault="007C3E0E" w:rsidP="007C3E0E">
          <w:pPr>
            <w:pStyle w:val="Sida2"/>
            <w:rPr>
              <w:szCs w:val="18"/>
            </w:rPr>
          </w:pPr>
          <w:r>
            <w:rPr>
              <w:szCs w:val="18"/>
            </w:rPr>
            <w:t xml:space="preserve">Sida </w:t>
          </w:r>
          <w:r w:rsidRPr="007C3E0E">
            <w:rPr>
              <w:szCs w:val="18"/>
            </w:rPr>
            <w:fldChar w:fldCharType="begin"/>
          </w:r>
          <w:r w:rsidRPr="007C3E0E">
            <w:rPr>
              <w:szCs w:val="18"/>
            </w:rPr>
            <w:instrText>PAGE   \* MERGEFORMAT</w:instrText>
          </w:r>
          <w:r w:rsidRPr="007C3E0E">
            <w:rPr>
              <w:szCs w:val="18"/>
            </w:rPr>
            <w:fldChar w:fldCharType="separate"/>
          </w:r>
          <w:r w:rsidR="00AE7D77">
            <w:rPr>
              <w:noProof/>
              <w:szCs w:val="18"/>
            </w:rPr>
            <w:t>3</w:t>
          </w:r>
          <w:r w:rsidRPr="007C3E0E">
            <w:rPr>
              <w:szCs w:val="18"/>
            </w:rPr>
            <w:fldChar w:fldCharType="end"/>
          </w:r>
          <w:r>
            <w:rPr>
              <w:szCs w:val="18"/>
            </w:rPr>
            <w:t xml:space="preserve">   </w:t>
          </w:r>
        </w:p>
      </w:tc>
    </w:tr>
    <w:tr w:rsidR="00EF7AB6" w:rsidRPr="002F4959" w14:paraId="79330AC2" w14:textId="77777777" w:rsidTr="00F22A17">
      <w:trPr>
        <w:trHeight w:val="80"/>
      </w:trPr>
      <w:tc>
        <w:tcPr>
          <w:tcW w:w="4654" w:type="dxa"/>
          <w:shd w:val="clear" w:color="auto" w:fill="auto"/>
        </w:tcPr>
        <w:p w14:paraId="55BD26F2" w14:textId="77777777" w:rsidR="00EF7AB6" w:rsidRPr="002F4959" w:rsidRDefault="00EF7AB6" w:rsidP="00FF7AB5">
          <w:pPr>
            <w:rPr>
              <w:rFonts w:ascii="Verdana" w:hAnsi="Verdana"/>
              <w:sz w:val="18"/>
              <w:szCs w:val="18"/>
            </w:rPr>
          </w:pPr>
        </w:p>
      </w:tc>
      <w:tc>
        <w:tcPr>
          <w:tcW w:w="1637" w:type="dxa"/>
          <w:shd w:val="clear" w:color="auto" w:fill="auto"/>
        </w:tcPr>
        <w:p w14:paraId="548BFA97" w14:textId="77777777" w:rsidR="00EF7AB6" w:rsidRPr="002F4959" w:rsidRDefault="00EF7AB6" w:rsidP="00FF7AB5">
          <w:pPr>
            <w:rPr>
              <w:rFonts w:ascii="Verdana" w:hAnsi="Verdana"/>
              <w:sz w:val="18"/>
              <w:szCs w:val="18"/>
            </w:rPr>
          </w:pPr>
        </w:p>
      </w:tc>
      <w:tc>
        <w:tcPr>
          <w:tcW w:w="3354" w:type="dxa"/>
          <w:shd w:val="clear" w:color="auto" w:fill="auto"/>
        </w:tcPr>
        <w:p w14:paraId="1919432E" w14:textId="77777777" w:rsidR="00EF7AB6" w:rsidRPr="002F4959" w:rsidRDefault="00EF7AB6" w:rsidP="00FF7AB5">
          <w:pPr>
            <w:pStyle w:val="Sida2"/>
            <w:rPr>
              <w:szCs w:val="18"/>
            </w:rPr>
          </w:pPr>
        </w:p>
      </w:tc>
    </w:tr>
  </w:tbl>
  <w:p w14:paraId="3630A685" w14:textId="77777777" w:rsidR="00EF7AB6" w:rsidRPr="00143726" w:rsidRDefault="00EF7AB6">
    <w:pPr>
      <w:rPr>
        <w:sz w:val="2"/>
      </w:rPr>
    </w:pPr>
  </w:p>
  <w:p w14:paraId="0371017B" w14:textId="77777777" w:rsidR="00EF7AB6" w:rsidRPr="00113121" w:rsidRDefault="00F22A17" w:rsidP="00F22A17">
    <w:pPr>
      <w:pStyle w:val="Sidhuvud"/>
      <w:tabs>
        <w:tab w:val="left" w:pos="1500"/>
      </w:tabs>
    </w:pPr>
    <w:r>
      <w:tab/>
    </w:r>
  </w:p>
  <w:p w14:paraId="215271E6" w14:textId="77777777" w:rsidR="00EF7AB6" w:rsidRDefault="00EF7AB6"/>
  <w:p w14:paraId="72E85074" w14:textId="77777777" w:rsidR="00EF7AB6" w:rsidRDefault="00EF7A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4" w:type="dxa"/>
        <w:right w:w="74" w:type="dxa"/>
      </w:tblCellMar>
      <w:tblLook w:val="04A0" w:firstRow="1" w:lastRow="0" w:firstColumn="1" w:lastColumn="0" w:noHBand="0" w:noVBand="1"/>
    </w:tblPr>
    <w:tblGrid>
      <w:gridCol w:w="5674"/>
      <w:gridCol w:w="3961"/>
    </w:tblGrid>
    <w:tr w:rsidR="00EF7AB6" w14:paraId="14478786" w14:textId="77777777" w:rsidTr="00FF7AB5">
      <w:tc>
        <w:tcPr>
          <w:tcW w:w="5674" w:type="dxa"/>
          <w:vMerge w:val="restart"/>
          <w:shd w:val="clear" w:color="auto" w:fill="auto"/>
        </w:tcPr>
        <w:p w14:paraId="63294B82" w14:textId="77777777" w:rsidR="00EF7AB6" w:rsidRPr="00F75350" w:rsidRDefault="00EF7AB6" w:rsidP="00FF7AB5">
          <w:pPr>
            <w:pStyle w:val="Myndighet"/>
          </w:pPr>
          <w:r>
            <w:rPr>
              <w:noProof/>
            </w:rPr>
            <w:drawing>
              <wp:inline distT="0" distB="0" distL="0" distR="0" wp14:anchorId="7F7FF0FE" wp14:editId="6A4D41E6">
                <wp:extent cx="1590675" cy="247650"/>
                <wp:effectExtent l="0" t="0" r="9525" b="0"/>
                <wp:docPr id="110" name="Bildobjekt 110" descr="P:\Trossen Office 2010\Logga-grunduppgifter\Logga_Kontrollerad_Helt_SvartVit\LM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rossen Office 2010\Logga-grunduppgifter\Logga_Kontrollerad_Helt_SvartVit\LM_logo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p>
      </w:tc>
      <w:tc>
        <w:tcPr>
          <w:tcW w:w="3961" w:type="dxa"/>
          <w:shd w:val="clear" w:color="auto" w:fill="auto"/>
        </w:tcPr>
        <w:p w14:paraId="4242B5DC" w14:textId="77777777" w:rsidR="00EF7AB6" w:rsidRDefault="00EF7AB6" w:rsidP="00FF7AB5">
          <w:pPr>
            <w:pStyle w:val="Aktbilaga"/>
            <w:framePr w:wrap="around"/>
          </w:pPr>
          <w:bookmarkStart w:id="8" w:name="zAktbilaga"/>
          <w:proofErr w:type="spellStart"/>
          <w:r>
            <w:t>Aktbilaga</w:t>
          </w:r>
          <w:proofErr w:type="spellEnd"/>
          <w:r>
            <w:t xml:space="preserve"> </w:t>
          </w:r>
          <w:bookmarkStart w:id="9" w:name="Aktbilaga"/>
          <w:bookmarkEnd w:id="9"/>
          <w:r w:rsidR="00F55008">
            <w:t>ST1</w:t>
          </w:r>
          <w:r>
            <w:t xml:space="preserve">ST1  </w:t>
          </w:r>
          <w:bookmarkEnd w:id="8"/>
        </w:p>
      </w:tc>
    </w:tr>
    <w:tr w:rsidR="00EF7AB6" w14:paraId="523D72FE" w14:textId="77777777" w:rsidTr="00FF7AB5">
      <w:tc>
        <w:tcPr>
          <w:tcW w:w="5674" w:type="dxa"/>
          <w:vMerge/>
          <w:shd w:val="clear" w:color="auto" w:fill="auto"/>
        </w:tcPr>
        <w:p w14:paraId="1726E7EA" w14:textId="77777777" w:rsidR="00EF7AB6" w:rsidRPr="00F75350" w:rsidRDefault="00EF7AB6" w:rsidP="00FF7AB5">
          <w:pPr>
            <w:rPr>
              <w:rFonts w:ascii="Verdana" w:hAnsi="Verdana"/>
              <w:sz w:val="18"/>
              <w:szCs w:val="18"/>
            </w:rPr>
          </w:pPr>
        </w:p>
      </w:tc>
      <w:tc>
        <w:tcPr>
          <w:tcW w:w="3961" w:type="dxa"/>
          <w:shd w:val="clear" w:color="auto" w:fill="auto"/>
        </w:tcPr>
        <w:p w14:paraId="4A9BB361" w14:textId="77777777" w:rsidR="00EF7AB6" w:rsidRDefault="00EF7AB6" w:rsidP="00FF7AB5">
          <w:pPr>
            <w:pStyle w:val="Sida"/>
            <w:framePr w:wrap="around"/>
          </w:pPr>
          <w:r>
            <w:t xml:space="preserve">Sida </w:t>
          </w:r>
          <w:r>
            <w:fldChar w:fldCharType="begin"/>
          </w:r>
          <w:r>
            <w:instrText>PAGE   \* MERGEFORMAT</w:instrText>
          </w:r>
          <w:r>
            <w:fldChar w:fldCharType="separate"/>
          </w:r>
          <w:r w:rsidR="00F55008">
            <w:rPr>
              <w:noProof/>
            </w:rPr>
            <w:t>2</w:t>
          </w:r>
          <w:r>
            <w:fldChar w:fldCharType="end"/>
          </w:r>
        </w:p>
      </w:tc>
    </w:tr>
    <w:tr w:rsidR="00EF7AB6" w14:paraId="5335361E" w14:textId="77777777" w:rsidTr="00FF7AB5">
      <w:tc>
        <w:tcPr>
          <w:tcW w:w="5674" w:type="dxa"/>
          <w:vMerge/>
          <w:shd w:val="clear" w:color="auto" w:fill="auto"/>
        </w:tcPr>
        <w:p w14:paraId="1A71638D" w14:textId="77777777" w:rsidR="00EF7AB6" w:rsidRPr="00F75350" w:rsidRDefault="00EF7AB6" w:rsidP="00FF7AB5">
          <w:pPr>
            <w:rPr>
              <w:rFonts w:ascii="Verdana" w:hAnsi="Verdana"/>
              <w:sz w:val="18"/>
              <w:szCs w:val="18"/>
            </w:rPr>
          </w:pPr>
        </w:p>
      </w:tc>
      <w:tc>
        <w:tcPr>
          <w:tcW w:w="3961" w:type="dxa"/>
          <w:shd w:val="clear" w:color="auto" w:fill="auto"/>
        </w:tcPr>
        <w:p w14:paraId="0B04D392" w14:textId="77777777" w:rsidR="00EF7AB6" w:rsidRDefault="00EF7AB6" w:rsidP="00FF7AB5">
          <w:pPr>
            <w:pStyle w:val="Akt"/>
          </w:pPr>
        </w:p>
      </w:tc>
    </w:tr>
  </w:tbl>
  <w:p w14:paraId="3B6A11F0" w14:textId="77777777" w:rsidR="00EF7AB6" w:rsidRPr="00301A32" w:rsidRDefault="00EF7AB6">
    <w:pPr>
      <w:rPr>
        <w:sz w:val="2"/>
      </w:rPr>
    </w:pPr>
  </w:p>
  <w:p w14:paraId="6F3EF362" w14:textId="77777777" w:rsidR="00EF7AB6" w:rsidRPr="00113121" w:rsidRDefault="00EF7AB6" w:rsidP="00113121">
    <w:pPr>
      <w:pStyle w:val="Sidhuvud"/>
    </w:pPr>
  </w:p>
  <w:p w14:paraId="5D0BF694" w14:textId="77777777" w:rsidR="00EF7AB6" w:rsidRDefault="00EF7AB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08"/>
    <w:rsid w:val="00053AB4"/>
    <w:rsid w:val="00066139"/>
    <w:rsid w:val="000A5FDC"/>
    <w:rsid w:val="000F435D"/>
    <w:rsid w:val="001039E0"/>
    <w:rsid w:val="0010579B"/>
    <w:rsid w:val="00112404"/>
    <w:rsid w:val="00113121"/>
    <w:rsid w:val="00117166"/>
    <w:rsid w:val="001224CC"/>
    <w:rsid w:val="001612A1"/>
    <w:rsid w:val="001C4329"/>
    <w:rsid w:val="001D34DE"/>
    <w:rsid w:val="00203447"/>
    <w:rsid w:val="00220E61"/>
    <w:rsid w:val="00253ACB"/>
    <w:rsid w:val="00265A05"/>
    <w:rsid w:val="002753CD"/>
    <w:rsid w:val="00287DFA"/>
    <w:rsid w:val="002A702F"/>
    <w:rsid w:val="002B3CF4"/>
    <w:rsid w:val="002C2E54"/>
    <w:rsid w:val="002C4D1B"/>
    <w:rsid w:val="00322DF0"/>
    <w:rsid w:val="00340FFD"/>
    <w:rsid w:val="00353B7B"/>
    <w:rsid w:val="00356593"/>
    <w:rsid w:val="0036619F"/>
    <w:rsid w:val="0038100A"/>
    <w:rsid w:val="003A535E"/>
    <w:rsid w:val="003B0467"/>
    <w:rsid w:val="003C5FF2"/>
    <w:rsid w:val="003E7D48"/>
    <w:rsid w:val="003F0688"/>
    <w:rsid w:val="00442437"/>
    <w:rsid w:val="00453A8A"/>
    <w:rsid w:val="00487171"/>
    <w:rsid w:val="00487B33"/>
    <w:rsid w:val="00491077"/>
    <w:rsid w:val="004B341D"/>
    <w:rsid w:val="004E42CC"/>
    <w:rsid w:val="004F68D7"/>
    <w:rsid w:val="00540D0A"/>
    <w:rsid w:val="00564445"/>
    <w:rsid w:val="005677BD"/>
    <w:rsid w:val="00572211"/>
    <w:rsid w:val="005F4619"/>
    <w:rsid w:val="00610901"/>
    <w:rsid w:val="00623165"/>
    <w:rsid w:val="006501E8"/>
    <w:rsid w:val="00656491"/>
    <w:rsid w:val="00672F96"/>
    <w:rsid w:val="006A18D4"/>
    <w:rsid w:val="006B0395"/>
    <w:rsid w:val="006B176D"/>
    <w:rsid w:val="006B4311"/>
    <w:rsid w:val="006B70AD"/>
    <w:rsid w:val="006E1A7F"/>
    <w:rsid w:val="007467F4"/>
    <w:rsid w:val="00764DC9"/>
    <w:rsid w:val="007B09E4"/>
    <w:rsid w:val="007C3E0E"/>
    <w:rsid w:val="007D3EE4"/>
    <w:rsid w:val="007F66D6"/>
    <w:rsid w:val="00865CC5"/>
    <w:rsid w:val="008A0F4B"/>
    <w:rsid w:val="00910F3A"/>
    <w:rsid w:val="00962546"/>
    <w:rsid w:val="00971DC9"/>
    <w:rsid w:val="00975133"/>
    <w:rsid w:val="00976439"/>
    <w:rsid w:val="00977738"/>
    <w:rsid w:val="00980B7C"/>
    <w:rsid w:val="00983D76"/>
    <w:rsid w:val="00995E04"/>
    <w:rsid w:val="0099716C"/>
    <w:rsid w:val="009A010D"/>
    <w:rsid w:val="009A4DA9"/>
    <w:rsid w:val="009E0823"/>
    <w:rsid w:val="009F078B"/>
    <w:rsid w:val="009F5750"/>
    <w:rsid w:val="00A137F2"/>
    <w:rsid w:val="00A169D2"/>
    <w:rsid w:val="00A231A6"/>
    <w:rsid w:val="00A27B8D"/>
    <w:rsid w:val="00A379C3"/>
    <w:rsid w:val="00A42BED"/>
    <w:rsid w:val="00A5534F"/>
    <w:rsid w:val="00A82DBA"/>
    <w:rsid w:val="00A915CB"/>
    <w:rsid w:val="00AB3AB7"/>
    <w:rsid w:val="00AE3935"/>
    <w:rsid w:val="00AE7D77"/>
    <w:rsid w:val="00B150B1"/>
    <w:rsid w:val="00B2150C"/>
    <w:rsid w:val="00B44929"/>
    <w:rsid w:val="00BA140A"/>
    <w:rsid w:val="00BF5A91"/>
    <w:rsid w:val="00C03BB9"/>
    <w:rsid w:val="00C22405"/>
    <w:rsid w:val="00C33B54"/>
    <w:rsid w:val="00C44888"/>
    <w:rsid w:val="00C64C2C"/>
    <w:rsid w:val="00C913EF"/>
    <w:rsid w:val="00CA7917"/>
    <w:rsid w:val="00D36E41"/>
    <w:rsid w:val="00D562BD"/>
    <w:rsid w:val="00D57772"/>
    <w:rsid w:val="00D70177"/>
    <w:rsid w:val="00D71335"/>
    <w:rsid w:val="00D83C1D"/>
    <w:rsid w:val="00E00B97"/>
    <w:rsid w:val="00E11782"/>
    <w:rsid w:val="00E14837"/>
    <w:rsid w:val="00E270F8"/>
    <w:rsid w:val="00E41726"/>
    <w:rsid w:val="00E87EE9"/>
    <w:rsid w:val="00EB47A1"/>
    <w:rsid w:val="00EF7AB6"/>
    <w:rsid w:val="00F22A17"/>
    <w:rsid w:val="00F276E1"/>
    <w:rsid w:val="00F32760"/>
    <w:rsid w:val="00F55008"/>
    <w:rsid w:val="00F6592E"/>
    <w:rsid w:val="00F662EF"/>
    <w:rsid w:val="00F724A1"/>
    <w:rsid w:val="00F76CA2"/>
    <w:rsid w:val="00F92683"/>
    <w:rsid w:val="00FA12DE"/>
    <w:rsid w:val="00FA64C5"/>
    <w:rsid w:val="00FB52D3"/>
    <w:rsid w:val="00FF7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5BDA55"/>
  <w15:docId w15:val="{C25D08E6-3784-4D82-8C70-44052BFC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Book Antiqua" w:hAnsi="Book Antiqu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3B0467"/>
    <w:pPr>
      <w:spacing w:line="200" w:lineRule="atLeast"/>
      <w:jc w:val="center"/>
    </w:pPr>
    <w:rPr>
      <w:rFonts w:ascii="Verdana" w:hAnsi="Verdana"/>
      <w:spacing w:val="10"/>
      <w:sz w:val="14"/>
    </w:rPr>
  </w:style>
  <w:style w:type="paragraph" w:styleId="Sidhuvud">
    <w:name w:val="header"/>
    <w:basedOn w:val="Normal"/>
    <w:link w:val="SidhuvudChar"/>
    <w:uiPriority w:val="99"/>
    <w:rsid w:val="003B0467"/>
    <w:pPr>
      <w:spacing w:after="120"/>
    </w:pPr>
    <w:rPr>
      <w:rFonts w:ascii="Verdana" w:hAnsi="Verdana"/>
    </w:rPr>
  </w:style>
  <w:style w:type="paragraph" w:styleId="Datum">
    <w:name w:val="Date"/>
    <w:basedOn w:val="Normal"/>
    <w:next w:val="Normal"/>
    <w:pPr>
      <w:spacing w:after="60"/>
    </w:pPr>
  </w:style>
  <w:style w:type="paragraph" w:customStyle="1" w:styleId="nr">
    <w:name w:val="Änr"/>
    <w:basedOn w:val="nrrrubrik"/>
    <w:next w:val="nrrrubrik"/>
    <w:pPr>
      <w:spacing w:after="60"/>
    </w:pPr>
    <w:rPr>
      <w:rFonts w:ascii="Book Antiqua" w:hAnsi="Book Antiqua"/>
      <w:sz w:val="24"/>
    </w:rPr>
  </w:style>
  <w:style w:type="paragraph" w:customStyle="1" w:styleId="nrrrubrik">
    <w:name w:val="Änrrrubrik"/>
    <w:basedOn w:val="Normal"/>
    <w:next w:val="Normal"/>
    <w:rsid w:val="003B0467"/>
    <w:pPr>
      <w:keepNext/>
    </w:pPr>
    <w:rPr>
      <w:rFonts w:ascii="Verdana" w:hAnsi="Verdana"/>
      <w:sz w:val="18"/>
    </w:rPr>
  </w:style>
  <w:style w:type="paragraph" w:customStyle="1" w:styleId="Adressat">
    <w:name w:val="Adressat"/>
    <w:basedOn w:val="Normal"/>
    <w:rsid w:val="003B0467"/>
    <w:pPr>
      <w:framePr w:w="3793" w:h="1588" w:hRule="exact" w:wrap="around" w:vAnchor="page" w:hAnchor="page" w:x="6804" w:y="2269"/>
      <w:tabs>
        <w:tab w:val="left" w:pos="1134"/>
        <w:tab w:val="left" w:pos="2268"/>
        <w:tab w:val="left" w:pos="3402"/>
        <w:tab w:val="left" w:pos="4536"/>
        <w:tab w:val="left" w:pos="5670"/>
      </w:tabs>
      <w:ind w:left="57"/>
    </w:pPr>
    <w:rPr>
      <w:rFonts w:ascii="Verdana" w:hAnsi="Verdana"/>
      <w:sz w:val="18"/>
    </w:rPr>
  </w:style>
  <w:style w:type="paragraph" w:customStyle="1" w:styleId="Dold">
    <w:name w:val="Dold"/>
    <w:basedOn w:val="Normal"/>
    <w:pPr>
      <w:tabs>
        <w:tab w:val="left" w:pos="1134"/>
        <w:tab w:val="left" w:pos="2268"/>
        <w:tab w:val="left" w:pos="3402"/>
        <w:tab w:val="left" w:pos="4536"/>
        <w:tab w:val="left" w:pos="5670"/>
      </w:tabs>
    </w:pPr>
    <w:rPr>
      <w:vanish/>
      <w:color w:val="FF0000"/>
      <w:sz w:val="18"/>
    </w:rPr>
  </w:style>
  <w:style w:type="paragraph" w:customStyle="1" w:styleId="Sida">
    <w:name w:val="Sida"/>
    <w:basedOn w:val="Normal"/>
    <w:rsid w:val="003B0467"/>
    <w:pPr>
      <w:framePr w:w="1418" w:hSpace="142" w:vSpace="142" w:wrap="around" w:vAnchor="page" w:hAnchor="margin" w:xAlign="right" w:y="1362"/>
      <w:tabs>
        <w:tab w:val="left" w:pos="1134"/>
        <w:tab w:val="left" w:pos="2268"/>
        <w:tab w:val="left" w:pos="3402"/>
        <w:tab w:val="left" w:pos="4536"/>
        <w:tab w:val="left" w:pos="5670"/>
      </w:tabs>
      <w:jc w:val="right"/>
    </w:pPr>
    <w:rPr>
      <w:rFonts w:ascii="Verdana" w:hAnsi="Verdana"/>
      <w:sz w:val="18"/>
    </w:rPr>
  </w:style>
  <w:style w:type="paragraph" w:customStyle="1" w:styleId="Sida2">
    <w:name w:val="Sida2"/>
    <w:basedOn w:val="Datum"/>
    <w:rsid w:val="003B0467"/>
    <w:pPr>
      <w:spacing w:after="0"/>
      <w:jc w:val="right"/>
    </w:pPr>
    <w:rPr>
      <w:rFonts w:ascii="Verdana" w:hAnsi="Verdana"/>
      <w:sz w:val="18"/>
    </w:rPr>
  </w:style>
  <w:style w:type="paragraph" w:customStyle="1" w:styleId="BlankettID">
    <w:name w:val="BlankettID"/>
    <w:basedOn w:val="DokId"/>
    <w:rsid w:val="003B0467"/>
    <w:pPr>
      <w:jc w:val="right"/>
    </w:pPr>
    <w:rPr>
      <w:i w:val="0"/>
    </w:rPr>
  </w:style>
  <w:style w:type="paragraph" w:customStyle="1" w:styleId="DokId">
    <w:name w:val="DokId"/>
    <w:basedOn w:val="Sidfot"/>
    <w:rsid w:val="003B0467"/>
    <w:pPr>
      <w:spacing w:line="240" w:lineRule="auto"/>
      <w:jc w:val="left"/>
    </w:pPr>
    <w:rPr>
      <w:i/>
      <w:caps/>
      <w:spacing w:val="0"/>
      <w:sz w:val="10"/>
    </w:rPr>
  </w:style>
  <w:style w:type="paragraph" w:customStyle="1" w:styleId="Text">
    <w:name w:val="Text"/>
    <w:basedOn w:val="Normal"/>
    <w:pPr>
      <w:tabs>
        <w:tab w:val="left" w:pos="1134"/>
        <w:tab w:val="left" w:pos="2268"/>
        <w:tab w:val="left" w:pos="3402"/>
        <w:tab w:val="left" w:pos="4536"/>
        <w:tab w:val="left" w:pos="5670"/>
      </w:tabs>
      <w:spacing w:after="120"/>
      <w:ind w:left="1985"/>
    </w:pPr>
  </w:style>
  <w:style w:type="paragraph" w:customStyle="1" w:styleId="Ln">
    <w:name w:val="Län"/>
    <w:basedOn w:val="Logotyp"/>
    <w:rsid w:val="003B0467"/>
    <w:pPr>
      <w:spacing w:before="40" w:line="240" w:lineRule="auto"/>
      <w:ind w:left="57"/>
      <w:jc w:val="center"/>
    </w:pPr>
    <w:rPr>
      <w:sz w:val="10"/>
    </w:rPr>
  </w:style>
  <w:style w:type="paragraph" w:customStyle="1" w:styleId="Logotyp">
    <w:name w:val="Logotyp"/>
    <w:basedOn w:val="Normal"/>
    <w:next w:val="Normal"/>
    <w:rsid w:val="003B0467"/>
    <w:pPr>
      <w:tabs>
        <w:tab w:val="left" w:pos="1134"/>
        <w:tab w:val="left" w:pos="2268"/>
        <w:tab w:val="left" w:pos="3402"/>
        <w:tab w:val="left" w:pos="4536"/>
        <w:tab w:val="left" w:pos="5670"/>
      </w:tabs>
      <w:spacing w:before="30" w:line="240" w:lineRule="exact"/>
    </w:pPr>
    <w:rPr>
      <w:rFonts w:ascii="Verdana" w:hAnsi="Verdana"/>
      <w:caps/>
    </w:rPr>
  </w:style>
  <w:style w:type="paragraph" w:customStyle="1" w:styleId="Myndighet2">
    <w:name w:val="Myndighet2"/>
    <w:basedOn w:val="Normal"/>
    <w:rsid w:val="003B0467"/>
    <w:rPr>
      <w:rFonts w:ascii="Verdana" w:hAnsi="Verdana"/>
      <w:sz w:val="22"/>
    </w:rPr>
  </w:style>
  <w:style w:type="paragraph" w:customStyle="1" w:styleId="Myndighet">
    <w:name w:val="Myndighet"/>
    <w:basedOn w:val="Normal"/>
    <w:rsid w:val="003B0467"/>
    <w:pPr>
      <w:tabs>
        <w:tab w:val="left" w:pos="1134"/>
        <w:tab w:val="left" w:pos="2268"/>
        <w:tab w:val="left" w:pos="3402"/>
        <w:tab w:val="left" w:pos="4536"/>
        <w:tab w:val="left" w:pos="5670"/>
      </w:tabs>
    </w:pPr>
    <w:rPr>
      <w:rFonts w:ascii="Verdana" w:hAnsi="Verdana"/>
      <w:b/>
    </w:rPr>
  </w:style>
  <w:style w:type="paragraph" w:customStyle="1" w:styleId="Aktbilaga">
    <w:name w:val="Aktbilaga"/>
    <w:basedOn w:val="Normal"/>
    <w:rsid w:val="003B0467"/>
    <w:pPr>
      <w:framePr w:wrap="around" w:hAnchor="text" w:y="1640"/>
      <w:jc w:val="right"/>
    </w:pPr>
    <w:rPr>
      <w:rFonts w:ascii="Verdana" w:hAnsi="Verdana"/>
      <w:sz w:val="18"/>
    </w:rPr>
  </w:style>
  <w:style w:type="paragraph" w:customStyle="1" w:styleId="Doknamn">
    <w:name w:val="Doknamn"/>
    <w:basedOn w:val="Normal"/>
    <w:next w:val="Datum"/>
    <w:rsid w:val="003B0467"/>
    <w:pPr>
      <w:spacing w:after="60"/>
    </w:pPr>
    <w:rPr>
      <w:rFonts w:ascii="Verdana" w:hAnsi="Verdana"/>
      <w:b/>
    </w:rPr>
  </w:style>
  <w:style w:type="paragraph" w:customStyle="1" w:styleId="Tabell-sidrubrik">
    <w:name w:val="Tabell-sidrubrik"/>
    <w:basedOn w:val="Normal"/>
    <w:rsid w:val="003B0467"/>
    <w:pPr>
      <w:spacing w:before="120" w:after="120"/>
    </w:pPr>
    <w:rPr>
      <w:rFonts w:ascii="Verdana" w:hAnsi="Verdana"/>
      <w:sz w:val="18"/>
    </w:rPr>
  </w:style>
  <w:style w:type="paragraph" w:customStyle="1" w:styleId="Handlggare">
    <w:name w:val="Handläggare"/>
    <w:basedOn w:val="nrrrubrik"/>
    <w:next w:val="Normal"/>
    <w:rsid w:val="003B0467"/>
  </w:style>
  <w:style w:type="paragraph" w:customStyle="1" w:styleId="Handlnamn">
    <w:name w:val="Handl.namn"/>
    <w:basedOn w:val="nr"/>
  </w:style>
  <w:style w:type="paragraph" w:customStyle="1" w:styleId="Tabelltext">
    <w:name w:val="Tabelltext"/>
    <w:basedOn w:val="Slutnotstext"/>
    <w:pPr>
      <w:spacing w:before="60" w:after="60"/>
    </w:pPr>
    <w:rPr>
      <w:sz w:val="24"/>
    </w:rPr>
  </w:style>
  <w:style w:type="paragraph" w:styleId="Slutnotstext">
    <w:name w:val="endnote text"/>
    <w:basedOn w:val="Normal"/>
    <w:semiHidden/>
    <w:rPr>
      <w:sz w:val="20"/>
    </w:rPr>
  </w:style>
  <w:style w:type="paragraph" w:customStyle="1" w:styleId="Tabell-sidrub1">
    <w:name w:val="Tabell-sidrub1"/>
    <w:basedOn w:val="Tabell-sidrubrik"/>
    <w:rsid w:val="003B0467"/>
    <w:pPr>
      <w:spacing w:before="180"/>
    </w:pPr>
    <w:rPr>
      <w:sz w:val="22"/>
    </w:rPr>
  </w:style>
  <w:style w:type="paragraph" w:customStyle="1" w:styleId="Normal-8pt">
    <w:name w:val="Normal-8pt"/>
    <w:basedOn w:val="Normal"/>
    <w:next w:val="Normal"/>
    <w:rsid w:val="003B0467"/>
    <w:pPr>
      <w:keepNext/>
      <w:widowControl w:val="0"/>
    </w:pPr>
    <w:rPr>
      <w:rFonts w:ascii="Verdana" w:hAnsi="Verdana"/>
      <w:sz w:val="16"/>
    </w:rPr>
  </w:style>
  <w:style w:type="paragraph" w:customStyle="1" w:styleId="Normal-10pt">
    <w:name w:val="Normal-10pt"/>
    <w:basedOn w:val="Normal"/>
    <w:pPr>
      <w:widowControl w:val="0"/>
    </w:pPr>
    <w:rPr>
      <w:sz w:val="20"/>
    </w:rPr>
  </w:style>
  <w:style w:type="paragraph" w:customStyle="1" w:styleId="Upprkning">
    <w:name w:val="Uppräkning"/>
    <w:basedOn w:val="Normal"/>
    <w:pPr>
      <w:tabs>
        <w:tab w:val="left" w:pos="1134"/>
        <w:tab w:val="left" w:pos="2268"/>
        <w:tab w:val="left" w:pos="3402"/>
        <w:tab w:val="left" w:pos="4536"/>
        <w:tab w:val="left" w:pos="5670"/>
      </w:tabs>
      <w:spacing w:after="120"/>
      <w:ind w:left="283" w:hanging="283"/>
    </w:pPr>
  </w:style>
  <w:style w:type="character" w:styleId="Sidnummer">
    <w:name w:val="page number"/>
    <w:basedOn w:val="Standardstycketeckensnitt"/>
  </w:style>
  <w:style w:type="paragraph" w:customStyle="1" w:styleId="Ln-text">
    <w:name w:val="Län-text"/>
    <w:basedOn w:val="Normal"/>
    <w:rsid w:val="003B0467"/>
    <w:pPr>
      <w:tabs>
        <w:tab w:val="left" w:pos="3827"/>
      </w:tabs>
      <w:spacing w:before="120" w:after="120"/>
    </w:pPr>
  </w:style>
  <w:style w:type="paragraph" w:customStyle="1" w:styleId="Kommun">
    <w:name w:val="Kommun"/>
    <w:basedOn w:val="Normal"/>
    <w:pPr>
      <w:tabs>
        <w:tab w:val="left" w:pos="1134"/>
      </w:tabs>
      <w:spacing w:before="120" w:after="120"/>
    </w:pPr>
  </w:style>
  <w:style w:type="paragraph" w:customStyle="1" w:styleId="rende">
    <w:name w:val="Ärende"/>
    <w:basedOn w:val="Normal"/>
    <w:pPr>
      <w:tabs>
        <w:tab w:val="left" w:pos="3827"/>
      </w:tabs>
      <w:spacing w:before="180" w:after="120"/>
    </w:pPr>
  </w:style>
  <w:style w:type="paragraph" w:customStyle="1" w:styleId="Tabellcell">
    <w:name w:val="Tabellcell"/>
    <w:rsid w:val="003B0467"/>
    <w:pPr>
      <w:spacing w:before="40"/>
      <w:ind w:left="6"/>
    </w:pPr>
    <w:rPr>
      <w:rFonts w:ascii="Verdana" w:hAnsi="Verdana"/>
      <w:sz w:val="16"/>
    </w:rPr>
  </w:style>
  <w:style w:type="paragraph" w:customStyle="1" w:styleId="Ledtext2">
    <w:name w:val="Ledtext2"/>
    <w:basedOn w:val="Normal"/>
    <w:rsid w:val="003B0467"/>
    <w:pPr>
      <w:tabs>
        <w:tab w:val="left" w:pos="1134"/>
        <w:tab w:val="left" w:pos="2268"/>
        <w:tab w:val="left" w:pos="3402"/>
        <w:tab w:val="left" w:pos="4536"/>
        <w:tab w:val="left" w:pos="5670"/>
      </w:tabs>
      <w:spacing w:before="70" w:after="30" w:line="220" w:lineRule="atLeast"/>
    </w:pPr>
    <w:rPr>
      <w:rFonts w:ascii="Verdana" w:hAnsi="Verdana"/>
    </w:rPr>
  </w:style>
  <w:style w:type="paragraph" w:styleId="Brdtext">
    <w:name w:val="Body Text"/>
    <w:basedOn w:val="Normal"/>
    <w:pPr>
      <w:spacing w:after="120"/>
    </w:pPr>
  </w:style>
  <w:style w:type="paragraph" w:customStyle="1" w:styleId="FrMyndhtn">
    <w:name w:val="För Myndhtn"/>
    <w:basedOn w:val="Normal"/>
    <w:pPr>
      <w:tabs>
        <w:tab w:val="left" w:pos="1134"/>
        <w:tab w:val="left" w:pos="2268"/>
        <w:tab w:val="left" w:pos="3402"/>
        <w:tab w:val="left" w:pos="4536"/>
        <w:tab w:val="left" w:pos="5670"/>
      </w:tabs>
      <w:spacing w:before="60" w:after="720" w:line="300" w:lineRule="atLeast"/>
    </w:pPr>
  </w:style>
  <w:style w:type="paragraph" w:customStyle="1" w:styleId="Ln2">
    <w:name w:val="Län2"/>
    <w:basedOn w:val="Normal"/>
    <w:rsid w:val="003B0467"/>
    <w:rPr>
      <w:rFonts w:ascii="Verdana" w:hAnsi="Verdana"/>
      <w:caps/>
      <w:sz w:val="20"/>
    </w:rPr>
  </w:style>
  <w:style w:type="paragraph" w:customStyle="1" w:styleId="Namnfrt">
    <w:name w:val="Namnfört"/>
    <w:basedOn w:val="Normal"/>
  </w:style>
  <w:style w:type="paragraph" w:customStyle="1" w:styleId="Fasthbet">
    <w:name w:val="Fasthbet"/>
    <w:basedOn w:val="Normal"/>
  </w:style>
  <w:style w:type="paragraph" w:customStyle="1" w:styleId="Punkter">
    <w:name w:val="Punkter"/>
    <w:basedOn w:val="Normal"/>
    <w:next w:val="Normal"/>
    <w:pPr>
      <w:tabs>
        <w:tab w:val="right" w:leader="dot" w:pos="3686"/>
      </w:tabs>
    </w:pPr>
    <w:rPr>
      <w:sz w:val="12"/>
    </w:rPr>
  </w:style>
  <w:style w:type="paragraph" w:customStyle="1" w:styleId="Namn">
    <w:name w:val="Namn"/>
    <w:basedOn w:val="Adressat"/>
    <w:next w:val="Adressat"/>
    <w:pPr>
      <w:framePr w:wrap="around"/>
    </w:pPr>
    <w:rPr>
      <w:noProof/>
    </w:rPr>
  </w:style>
  <w:style w:type="paragraph" w:customStyle="1" w:styleId="Tabelltext1">
    <w:name w:val="Tabelltext 1"/>
    <w:basedOn w:val="Tabelltext"/>
    <w:pPr>
      <w:spacing w:before="180"/>
    </w:pPr>
  </w:style>
  <w:style w:type="paragraph" w:customStyle="1" w:styleId="Datum2">
    <w:name w:val="Datum2"/>
    <w:basedOn w:val="Datum"/>
    <w:rsid w:val="003B0467"/>
    <w:pPr>
      <w:spacing w:before="40" w:after="0"/>
    </w:pPr>
    <w:rPr>
      <w:rFonts w:ascii="Verdana" w:hAnsi="Verdana"/>
      <w:noProof/>
      <w:sz w:val="18"/>
    </w:rPr>
  </w:style>
  <w:style w:type="paragraph" w:customStyle="1" w:styleId="Frening">
    <w:name w:val="Förening"/>
    <w:basedOn w:val="Tabelltext1"/>
    <w:pPr>
      <w:spacing w:before="0" w:after="0"/>
    </w:pPr>
  </w:style>
  <w:style w:type="paragraph" w:customStyle="1" w:styleId="Kommentar">
    <w:name w:val="Kommentar"/>
    <w:basedOn w:val="Tabell-sidrubrik"/>
    <w:rPr>
      <w:rFonts w:ascii="Book Antiqua" w:hAnsi="Book Antiqua"/>
      <w:sz w:val="24"/>
    </w:rPr>
  </w:style>
  <w:style w:type="paragraph" w:customStyle="1" w:styleId="Kommentar-sida">
    <w:name w:val="Kommentar-sida"/>
    <w:basedOn w:val="Tabell-sidrubrik"/>
  </w:style>
  <w:style w:type="paragraph" w:customStyle="1" w:styleId="Akt">
    <w:name w:val="Akt"/>
    <w:basedOn w:val="Normal"/>
    <w:rsid w:val="003B0467"/>
    <w:pPr>
      <w:jc w:val="right"/>
    </w:pPr>
    <w:rPr>
      <w:rFonts w:ascii="Verdana" w:hAnsi="Verdana"/>
      <w:sz w:val="18"/>
    </w:rPr>
  </w:style>
  <w:style w:type="paragraph" w:customStyle="1" w:styleId="Aktbilaga2">
    <w:name w:val="Aktbilaga2"/>
    <w:basedOn w:val="Sida2"/>
    <w:rsid w:val="003B0467"/>
    <w:pPr>
      <w:spacing w:before="40"/>
    </w:pPr>
    <w:rPr>
      <w:rFonts w:cs="Arial"/>
    </w:rPr>
  </w:style>
  <w:style w:type="character" w:customStyle="1" w:styleId="SidfotChar">
    <w:name w:val="Sidfot Char"/>
    <w:basedOn w:val="Standardstycketeckensnitt"/>
    <w:link w:val="Sidfot"/>
    <w:rsid w:val="003B0467"/>
    <w:rPr>
      <w:rFonts w:ascii="Verdana" w:hAnsi="Verdana"/>
      <w:spacing w:val="10"/>
      <w:sz w:val="14"/>
    </w:rPr>
  </w:style>
  <w:style w:type="paragraph" w:customStyle="1" w:styleId="Fastighet">
    <w:name w:val="Fastighet"/>
    <w:basedOn w:val="Adressat"/>
    <w:rsid w:val="003B0467"/>
    <w:pPr>
      <w:framePr w:wrap="around"/>
      <w:spacing w:before="240"/>
    </w:pPr>
    <w:rPr>
      <w:noProof/>
    </w:rPr>
  </w:style>
  <w:style w:type="paragraph" w:customStyle="1" w:styleId="Firma">
    <w:name w:val="Firma"/>
    <w:basedOn w:val="Adressat"/>
    <w:next w:val="Normal"/>
    <w:rsid w:val="003B0467"/>
    <w:pPr>
      <w:framePr w:wrap="around"/>
      <w:spacing w:before="240"/>
    </w:pPr>
    <w:rPr>
      <w:noProof/>
    </w:rPr>
  </w:style>
  <w:style w:type="character" w:customStyle="1" w:styleId="SidhuvudChar">
    <w:name w:val="Sidhuvud Char"/>
    <w:basedOn w:val="Standardstycketeckensnitt"/>
    <w:link w:val="Sidhuvud"/>
    <w:uiPriority w:val="99"/>
    <w:rsid w:val="003B0467"/>
    <w:rPr>
      <w:rFonts w:ascii="Verdana" w:hAnsi="Verdana"/>
      <w:sz w:val="24"/>
    </w:rPr>
  </w:style>
  <w:style w:type="paragraph" w:customStyle="1" w:styleId="Tabellrubrik">
    <w:name w:val="Tabellrubrik"/>
    <w:basedOn w:val="Normal"/>
    <w:rsid w:val="003B0467"/>
    <w:pPr>
      <w:spacing w:before="60" w:after="60"/>
    </w:pPr>
    <w:rPr>
      <w:rFonts w:ascii="Verdana" w:hAnsi="Verdana"/>
      <w:sz w:val="22"/>
    </w:rPr>
  </w:style>
  <w:style w:type="paragraph" w:customStyle="1" w:styleId="zAvslutning">
    <w:name w:val="zAvslutning"/>
    <w:rsid w:val="003B0467"/>
    <w:pPr>
      <w:spacing w:after="360"/>
    </w:pPr>
    <w:rPr>
      <w:rFonts w:ascii="Verdana" w:hAnsi="Verdana"/>
    </w:rPr>
  </w:style>
  <w:style w:type="paragraph" w:customStyle="1" w:styleId="zAvslutningsistaraden">
    <w:name w:val="zAvslutning sista raden"/>
    <w:basedOn w:val="zAvslutning"/>
    <w:rsid w:val="003B0467"/>
    <w:pPr>
      <w:spacing w:after="0"/>
    </w:pPr>
  </w:style>
  <w:style w:type="paragraph" w:customStyle="1" w:styleId="nr2">
    <w:name w:val="Änr2"/>
    <w:basedOn w:val="Normal"/>
    <w:rsid w:val="003B0467"/>
    <w:rPr>
      <w:rFonts w:ascii="Verdana" w:hAnsi="Verdana"/>
      <w:sz w:val="18"/>
    </w:rPr>
  </w:style>
  <w:style w:type="character" w:styleId="Hyperlnk">
    <w:name w:val="Hyperlink"/>
    <w:basedOn w:val="Standardstycketeckensnitt"/>
    <w:rsid w:val="00453A8A"/>
    <w:rPr>
      <w:color w:val="0000FF" w:themeColor="hyperlink"/>
      <w:u w:val="single"/>
    </w:rPr>
  </w:style>
  <w:style w:type="character" w:styleId="AnvndHyperlnk">
    <w:name w:val="FollowedHyperlink"/>
    <w:basedOn w:val="Standardstycketeckensnitt"/>
    <w:rsid w:val="00453A8A"/>
    <w:rPr>
      <w:color w:val="800080" w:themeColor="followedHyperlink"/>
      <w:u w:val="single"/>
    </w:rPr>
  </w:style>
  <w:style w:type="paragraph" w:styleId="Ballongtext">
    <w:name w:val="Balloon Text"/>
    <w:basedOn w:val="Normal"/>
    <w:link w:val="BallongtextChar"/>
    <w:rsid w:val="00F55008"/>
    <w:rPr>
      <w:rFonts w:ascii="Tahoma" w:hAnsi="Tahoma" w:cs="Tahoma"/>
      <w:sz w:val="16"/>
      <w:szCs w:val="16"/>
    </w:rPr>
  </w:style>
  <w:style w:type="character" w:customStyle="1" w:styleId="BallongtextChar">
    <w:name w:val="Ballongtext Char"/>
    <w:basedOn w:val="Standardstycketeckensnitt"/>
    <w:link w:val="Ballongtext"/>
    <w:rsid w:val="00F5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TROSSEN\Samf-Stadgar-G.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C678F-DED3-4FD3-A695-EC0BFA1D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Samf-Stadgar-G.dotm</Template>
  <TotalTime>0</TotalTime>
  <Pages>13</Pages>
  <Words>4293</Words>
  <Characters>22756</Characters>
  <Application>Microsoft Office Word</Application>
  <DocSecurity>0</DocSecurity>
  <Lines>189</Lines>
  <Paragraphs>53</Paragraphs>
  <ScaleCrop>false</ScaleCrop>
  <HeadingPairs>
    <vt:vector size="2" baseType="variant">
      <vt:variant>
        <vt:lpstr>Rubrik</vt:lpstr>
      </vt:variant>
      <vt:variant>
        <vt:i4>1</vt:i4>
      </vt:variant>
    </vt:vector>
  </HeadingPairs>
  <TitlesOfParts>
    <vt:vector size="1" baseType="lpstr">
      <vt:lpstr/>
    </vt:vector>
  </TitlesOfParts>
  <Company>Lantmäteriet</Company>
  <LinksUpToDate>false</LinksUpToDate>
  <CharactersWithSpaces>26996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Ärendenr =</dc:subject>
  <dc:creator>Ture Trotest</dc:creator>
  <dc:description>Version 2.0</dc:description>
  <cp:lastModifiedBy>Mats Lindahl</cp:lastModifiedBy>
  <cp:revision>2</cp:revision>
  <cp:lastPrinted>2018-09-29T07:55:00Z</cp:lastPrinted>
  <dcterms:created xsi:type="dcterms:W3CDTF">2019-09-16T08:31:00Z</dcterms:created>
  <dcterms:modified xsi:type="dcterms:W3CDTF">2019-09-16T08:31:00Z</dcterms:modified>
  <cp:category>Samfällighetsförening stadgar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ndighet">
    <vt:lpwstr>SLM</vt:lpwstr>
  </property>
</Properties>
</file>